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851"/>
        <w:gridCol w:w="5799"/>
      </w:tblGrid>
      <w:tr w:rsidR="002614D9" w:rsidRPr="008C5F74" w14:paraId="58588CC3" w14:textId="77777777" w:rsidTr="00E4079F">
        <w:trPr>
          <w:trHeight w:val="2418"/>
        </w:trPr>
        <w:tc>
          <w:tcPr>
            <w:tcW w:w="9060" w:type="dxa"/>
            <w:gridSpan w:val="3"/>
          </w:tcPr>
          <w:p w14:paraId="7D7A4FE9" w14:textId="77777777" w:rsidR="002614D9" w:rsidRPr="00752159" w:rsidRDefault="00AD0AE1" w:rsidP="00752159">
            <w:r w:rsidRPr="00031A4F">
              <w:rPr>
                <w:noProof/>
              </w:rPr>
              <w:drawing>
                <wp:anchor distT="0" distB="0" distL="114300" distR="114300" simplePos="0" relativeHeight="251653120" behindDoc="1" locked="1" layoutInCell="1" allowOverlap="0" wp14:anchorId="082D85D3" wp14:editId="557399D6">
                  <wp:simplePos x="0" y="0"/>
                  <wp:positionH relativeFrom="column">
                    <wp:posOffset>-572626</wp:posOffset>
                  </wp:positionH>
                  <wp:positionV relativeFrom="page">
                    <wp:posOffset>-564000</wp:posOffset>
                  </wp:positionV>
                  <wp:extent cx="3974400" cy="2026800"/>
                  <wp:effectExtent l="0" t="0" r="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400" cy="202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52B5" w:rsidRPr="008C5F74" w14:paraId="0F63D480" w14:textId="77777777" w:rsidTr="00AF104A">
        <w:trPr>
          <w:trHeight w:val="567"/>
        </w:trPr>
        <w:tc>
          <w:tcPr>
            <w:tcW w:w="3261" w:type="dxa"/>
            <w:gridSpan w:val="2"/>
            <w:noWrap/>
            <w:vAlign w:val="center"/>
          </w:tcPr>
          <w:p w14:paraId="581CFD10" w14:textId="77777777" w:rsidR="000852B5" w:rsidRPr="005812BD" w:rsidRDefault="000852B5" w:rsidP="005812BD">
            <w:pPr>
              <w:pStyle w:val="VSKPpopispoltabulky"/>
            </w:pPr>
            <w:r w:rsidRPr="005812BD">
              <w:t>Studijní program:</w:t>
            </w:r>
          </w:p>
        </w:tc>
        <w:tc>
          <w:tcPr>
            <w:tcW w:w="5799" w:type="dxa"/>
            <w:noWrap/>
            <w:vAlign w:val="center"/>
          </w:tcPr>
          <w:p w14:paraId="6B25420D" w14:textId="77777777" w:rsidR="000852B5" w:rsidRPr="005812BD" w:rsidRDefault="00D55DE2" w:rsidP="005812BD">
            <w:pPr>
              <w:pStyle w:val="VSKPpopispoltabulky"/>
            </w:pPr>
            <w:r>
              <w:fldChar w:fldCharType="begin"/>
            </w:r>
            <w:r>
              <w:instrText xml:space="preserve"> FILLIN  "Vyplňte NÁZEV STUDIJNÍHO PROGRAMU" \\* CharFormat \d "Studijní program"  \* MERGEFORMAT </w:instrText>
            </w:r>
            <w:r>
              <w:fldChar w:fldCharType="separate"/>
            </w:r>
            <w:r w:rsidR="00303C16">
              <w:t>Studijní program</w:t>
            </w:r>
            <w:r>
              <w:fldChar w:fldCharType="end"/>
            </w:r>
          </w:p>
        </w:tc>
      </w:tr>
      <w:tr w:rsidR="00F8342E" w:rsidRPr="008C5F74" w14:paraId="52A94C04" w14:textId="77777777" w:rsidTr="00AF104A">
        <w:trPr>
          <w:trHeight w:val="567"/>
        </w:trPr>
        <w:tc>
          <w:tcPr>
            <w:tcW w:w="3261" w:type="dxa"/>
            <w:gridSpan w:val="2"/>
            <w:noWrap/>
            <w:vAlign w:val="center"/>
          </w:tcPr>
          <w:p w14:paraId="03DBFC02" w14:textId="77777777" w:rsidR="00F8342E" w:rsidRPr="005812BD" w:rsidRDefault="00F8342E" w:rsidP="005812BD">
            <w:pPr>
              <w:pStyle w:val="VSKPpopispoltabulky"/>
            </w:pPr>
            <w:r w:rsidRPr="005812BD">
              <w:t>Číslo studijního programu:</w:t>
            </w:r>
          </w:p>
        </w:tc>
        <w:tc>
          <w:tcPr>
            <w:tcW w:w="5799" w:type="dxa"/>
            <w:noWrap/>
            <w:vAlign w:val="center"/>
          </w:tcPr>
          <w:p w14:paraId="295F9379" w14:textId="77777777" w:rsidR="00F8342E" w:rsidRPr="005812BD" w:rsidRDefault="00D55DE2" w:rsidP="005812BD">
            <w:pPr>
              <w:pStyle w:val="VSKPpopispoltabulky"/>
            </w:pPr>
            <w:r>
              <w:fldChar w:fldCharType="begin"/>
            </w:r>
            <w:r>
              <w:instrText xml:space="preserve"> FILLIN  "Vyplňte ČÍSLO STUDIJNÍHO PROGRAMU" \\* CharFormat \d "Číslo studijního programu"  \* MERGEFORMAT </w:instrText>
            </w:r>
            <w:r>
              <w:fldChar w:fldCharType="separate"/>
            </w:r>
            <w:r w:rsidR="00303C16">
              <w:t>Číslo studijního programu</w:t>
            </w:r>
            <w:r>
              <w:fldChar w:fldCharType="end"/>
            </w:r>
          </w:p>
        </w:tc>
      </w:tr>
      <w:tr w:rsidR="000852B5" w:rsidRPr="008C5F74" w14:paraId="5C304BF1" w14:textId="77777777" w:rsidTr="00AF104A">
        <w:trPr>
          <w:trHeight w:val="567"/>
        </w:trPr>
        <w:tc>
          <w:tcPr>
            <w:tcW w:w="3261" w:type="dxa"/>
            <w:gridSpan w:val="2"/>
            <w:noWrap/>
            <w:vAlign w:val="center"/>
          </w:tcPr>
          <w:p w14:paraId="43D62519" w14:textId="77777777" w:rsidR="000852B5" w:rsidRPr="005812BD" w:rsidRDefault="000852B5" w:rsidP="005812BD">
            <w:pPr>
              <w:pStyle w:val="VSKPpopispoltabulky"/>
            </w:pPr>
            <w:r w:rsidRPr="005812BD">
              <w:t>Studijní specializace:</w:t>
            </w:r>
          </w:p>
        </w:tc>
        <w:tc>
          <w:tcPr>
            <w:tcW w:w="5799" w:type="dxa"/>
            <w:noWrap/>
            <w:vAlign w:val="center"/>
          </w:tcPr>
          <w:p w14:paraId="0959FC4A" w14:textId="77777777" w:rsidR="000852B5" w:rsidRPr="005812BD" w:rsidRDefault="00D55DE2" w:rsidP="005812BD">
            <w:pPr>
              <w:pStyle w:val="VSKPpopispoltabulky"/>
            </w:pPr>
            <w:r>
              <w:fldChar w:fldCharType="begin"/>
            </w:r>
            <w:r>
              <w:instrText xml:space="preserve"> FILLIN  "Vyplňte NÁZEV STUDIJNÍ SPECIALIZACE" \\* CharFormat \d "Studijní specializace"  \* MER</w:instrText>
            </w:r>
            <w:r>
              <w:instrText xml:space="preserve">GEFORMAT </w:instrText>
            </w:r>
            <w:r>
              <w:fldChar w:fldCharType="separate"/>
            </w:r>
            <w:r w:rsidR="00303C16">
              <w:t>Studijní specializace</w:t>
            </w:r>
            <w:r>
              <w:fldChar w:fldCharType="end"/>
            </w:r>
          </w:p>
        </w:tc>
      </w:tr>
      <w:bookmarkStart w:id="0" w:name="Název_kvalifikační_práce"/>
      <w:tr w:rsidR="000852B5" w:rsidRPr="00230459" w14:paraId="41F2C84E" w14:textId="77777777" w:rsidTr="00AF104A">
        <w:trPr>
          <w:trHeight w:val="2948"/>
        </w:trPr>
        <w:tc>
          <w:tcPr>
            <w:tcW w:w="9060" w:type="dxa"/>
            <w:gridSpan w:val="3"/>
            <w:noWrap/>
            <w:vAlign w:val="bottom"/>
          </w:tcPr>
          <w:p w14:paraId="43DE4B12" w14:textId="77777777" w:rsidR="000852B5" w:rsidRPr="00752159" w:rsidRDefault="003F3482" w:rsidP="005812BD">
            <w:pPr>
              <w:pStyle w:val="VSKPNzevprce"/>
            </w:pPr>
            <w:r w:rsidRPr="00752159">
              <w:fldChar w:fldCharType="begin"/>
            </w:r>
            <w:r w:rsidRPr="00752159">
              <w:instrText xml:space="preserve"> FILLIN  "Vyplňte NÁZEV KVALIFIKAČNÍ PRÁCE" \\* CharFormat \d "Název kvalifikační práce"  \* MERGEFORMAT </w:instrText>
            </w:r>
            <w:r w:rsidRPr="00752159">
              <w:fldChar w:fldCharType="separate"/>
            </w:r>
            <w:r w:rsidR="00303C16">
              <w:t>Název kvalifikační práce</w:t>
            </w:r>
            <w:r w:rsidRPr="00752159">
              <w:fldChar w:fldCharType="end"/>
            </w:r>
            <w:bookmarkEnd w:id="0"/>
          </w:p>
        </w:tc>
      </w:tr>
      <w:bookmarkStart w:id="1" w:name="Typ_kvalifikační_práce"/>
      <w:tr w:rsidR="00891194" w:rsidRPr="008C5F74" w14:paraId="56B4E384" w14:textId="77777777" w:rsidTr="00AF104A">
        <w:trPr>
          <w:trHeight w:val="737"/>
        </w:trPr>
        <w:tc>
          <w:tcPr>
            <w:tcW w:w="9060" w:type="dxa"/>
            <w:gridSpan w:val="3"/>
            <w:noWrap/>
          </w:tcPr>
          <w:p w14:paraId="19FB3F37" w14:textId="77777777" w:rsidR="00891194" w:rsidRPr="00752159" w:rsidRDefault="008C5152" w:rsidP="00752159">
            <w:pPr>
              <w:pStyle w:val="VSKPTypprce"/>
            </w:pPr>
            <w:r w:rsidRPr="00752159">
              <w:fldChar w:fldCharType="begin"/>
            </w:r>
            <w:r w:rsidRPr="00752159">
              <w:instrText xml:space="preserve"> FILLIN  "Vyplňte TYP KVALIFIKAČNÍ PRÁCE" \\* CharFormat \d "Typ kvalifikační práce"  \* MERGEFORMAT </w:instrText>
            </w:r>
            <w:r w:rsidRPr="00752159">
              <w:fldChar w:fldCharType="separate"/>
            </w:r>
            <w:r w:rsidR="00303C16">
              <w:t>Typ kvalifikační práce</w:t>
            </w:r>
            <w:r w:rsidRPr="00752159">
              <w:fldChar w:fldCharType="end"/>
            </w:r>
            <w:bookmarkEnd w:id="1"/>
          </w:p>
        </w:tc>
      </w:tr>
      <w:tr w:rsidR="00891194" w:rsidRPr="008C5F74" w14:paraId="7D0AC2CA" w14:textId="77777777" w:rsidTr="003B322C">
        <w:trPr>
          <w:trHeight w:val="3798"/>
        </w:trPr>
        <w:tc>
          <w:tcPr>
            <w:tcW w:w="2410" w:type="dxa"/>
            <w:noWrap/>
            <w:vAlign w:val="bottom"/>
          </w:tcPr>
          <w:p w14:paraId="7489242E" w14:textId="77777777" w:rsidR="00891194" w:rsidRPr="00752159" w:rsidRDefault="00891194" w:rsidP="00AB06E2">
            <w:pPr>
              <w:pStyle w:val="VSKPpopispoltabulky"/>
            </w:pPr>
            <w:r w:rsidRPr="008C5F74">
              <w:t>Autor</w:t>
            </w:r>
            <w:r w:rsidR="00D37013" w:rsidRPr="00752159">
              <w:t xml:space="preserve"> práce</w:t>
            </w:r>
            <w:r w:rsidRPr="00752159">
              <w:t>:</w:t>
            </w:r>
          </w:p>
        </w:tc>
        <w:bookmarkStart w:id="2" w:name="Jméno_autora"/>
        <w:tc>
          <w:tcPr>
            <w:tcW w:w="6650" w:type="dxa"/>
            <w:gridSpan w:val="2"/>
            <w:noWrap/>
            <w:vAlign w:val="bottom"/>
          </w:tcPr>
          <w:p w14:paraId="4C3DE1C3" w14:textId="77777777" w:rsidR="00891194" w:rsidRPr="00752159" w:rsidRDefault="00BC2C14" w:rsidP="00AB06E2">
            <w:pPr>
              <w:pStyle w:val="VSKPnzvyvtabulce"/>
            </w:pPr>
            <w:r w:rsidRPr="00752159">
              <w:fldChar w:fldCharType="begin"/>
            </w:r>
            <w:r w:rsidRPr="00752159">
              <w:instrText xml:space="preserve"> FILLIN  "Vyplňte JMÉNO AUTORA PRÁCE \\* CharFormat" \d "Titul/titul Jméno Příjmení, titul"  \* MERGEFORMAT </w:instrText>
            </w:r>
            <w:r w:rsidRPr="00752159">
              <w:fldChar w:fldCharType="separate"/>
            </w:r>
            <w:r w:rsidR="00303C16">
              <w:t>Titul/titul Jméno Příjmení, titul</w:t>
            </w:r>
            <w:r w:rsidRPr="00752159">
              <w:fldChar w:fldCharType="end"/>
            </w:r>
            <w:bookmarkEnd w:id="2"/>
          </w:p>
        </w:tc>
      </w:tr>
      <w:tr w:rsidR="00891194" w:rsidRPr="008C5F74" w14:paraId="56CD16DD" w14:textId="77777777" w:rsidTr="00AF104A">
        <w:trPr>
          <w:trHeight w:val="624"/>
        </w:trPr>
        <w:tc>
          <w:tcPr>
            <w:tcW w:w="2410" w:type="dxa"/>
            <w:noWrap/>
            <w:vAlign w:val="bottom"/>
          </w:tcPr>
          <w:p w14:paraId="20DFAE21" w14:textId="77777777" w:rsidR="00891194" w:rsidRPr="00752159" w:rsidRDefault="00891194" w:rsidP="00AB06E2">
            <w:pPr>
              <w:pStyle w:val="VSKPpopispoltabulky"/>
            </w:pPr>
            <w:r w:rsidRPr="008C5F74">
              <w:t>Vedoucí práce:</w:t>
            </w:r>
          </w:p>
        </w:tc>
        <w:tc>
          <w:tcPr>
            <w:tcW w:w="6650" w:type="dxa"/>
            <w:gridSpan w:val="2"/>
            <w:noWrap/>
            <w:vAlign w:val="bottom"/>
          </w:tcPr>
          <w:p w14:paraId="4027ED72" w14:textId="77777777" w:rsidR="00891194" w:rsidRPr="00752159" w:rsidRDefault="00D55DE2" w:rsidP="00AB06E2">
            <w:pPr>
              <w:pStyle w:val="VSKPnzvyvtabulce"/>
            </w:pPr>
            <w:r>
              <w:fldChar w:fldCharType="begin"/>
            </w:r>
            <w:r>
              <w:instrText xml:space="preserve"> FILLIN  "Vyplňte JMÉNO VEDOUCÍHO PRÁCE" \\* CharFormat \d "Titul/titul Jméno Příjmení, titul"  \* MERGEFORMAT </w:instrText>
            </w:r>
            <w:r>
              <w:fldChar w:fldCharType="separate"/>
            </w:r>
            <w:r w:rsidR="00303C16">
              <w:t>Titul/titul Jméno Příjmení, titul</w:t>
            </w:r>
            <w:r>
              <w:fldChar w:fldCharType="end"/>
            </w:r>
          </w:p>
        </w:tc>
      </w:tr>
      <w:tr w:rsidR="00CD459D" w:rsidRPr="008C5F74" w14:paraId="4909AD97" w14:textId="77777777" w:rsidTr="003B322C">
        <w:trPr>
          <w:trHeight w:val="907"/>
        </w:trPr>
        <w:tc>
          <w:tcPr>
            <w:tcW w:w="9060" w:type="dxa"/>
            <w:gridSpan w:val="3"/>
            <w:tcBorders>
              <w:bottom w:val="single" w:sz="4" w:space="0" w:color="4C8CCB"/>
            </w:tcBorders>
            <w:noWrap/>
          </w:tcPr>
          <w:p w14:paraId="14F2FE12" w14:textId="77777777" w:rsidR="003C4A41" w:rsidRPr="008C5F74" w:rsidRDefault="003C4A41" w:rsidP="00752159"/>
        </w:tc>
      </w:tr>
      <w:tr w:rsidR="00CD459D" w:rsidRPr="008C5F74" w14:paraId="492E3FB8" w14:textId="77777777" w:rsidTr="00AF104A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4C8CCB"/>
            </w:tcBorders>
            <w:noWrap/>
            <w:vAlign w:val="center"/>
          </w:tcPr>
          <w:p w14:paraId="1355446A" w14:textId="77777777" w:rsidR="00CD459D" w:rsidRPr="00752159" w:rsidRDefault="006560A4" w:rsidP="00221038">
            <w:pPr>
              <w:pStyle w:val="VSKPFSTRokodevzdn"/>
            </w:pPr>
            <w:r w:rsidRPr="00221038">
              <w:t>Plzeň</w:t>
            </w:r>
            <w:r w:rsidRPr="00031A4F">
              <w:t xml:space="preserve"> </w:t>
            </w:r>
            <w:r w:rsidR="00D55DE2">
              <w:fldChar w:fldCharType="begin"/>
            </w:r>
            <w:r w:rsidR="00D55DE2">
              <w:instrText xml:space="preserve"> FILLIN  "Vyplňte ROK ODEVZDÁNÍ" \\* CharFormat \d "Rok odevzdání"  \* MERGEFORMAT </w:instrText>
            </w:r>
            <w:r w:rsidR="00D55DE2">
              <w:fldChar w:fldCharType="separate"/>
            </w:r>
            <w:r w:rsidR="00303C16">
              <w:t>Rok odevzdání</w:t>
            </w:r>
            <w:r w:rsidR="00D55DE2">
              <w:fldChar w:fldCharType="end"/>
            </w:r>
          </w:p>
        </w:tc>
      </w:tr>
    </w:tbl>
    <w:sdt>
      <w:sdtPr>
        <w:id w:val="-1395040279"/>
        <w:showingPlcHdr/>
        <w:picture/>
      </w:sdtPr>
      <w:sdtEndPr/>
      <w:sdtContent>
        <w:p w14:paraId="0E4F4BF1" w14:textId="77777777" w:rsidR="00006679" w:rsidRPr="00E4079F" w:rsidRDefault="00D64EA8" w:rsidP="003B322C">
          <w:r w:rsidRPr="00031A4F">
            <w:rPr>
              <w:noProof/>
            </w:rPr>
            <w:drawing>
              <wp:anchor distT="0" distB="0" distL="114300" distR="114300" simplePos="0" relativeHeight="251658240" behindDoc="0" locked="1" layoutInCell="1" allowOverlap="0" wp14:anchorId="4EE18AB2" wp14:editId="3D92B458">
                <wp:simplePos x="904875" y="9048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60000" cy="8820000"/>
                <wp:effectExtent l="0" t="0" r="0" b="635"/>
                <wp:wrapTopAndBottom/>
                <wp:docPr id="2" name="obráz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88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132104B7" w14:textId="77777777" w:rsidR="006F035E" w:rsidRPr="00E4079F" w:rsidRDefault="00D55DE2" w:rsidP="003B322C">
      <w:sdt>
        <w:sdtPr>
          <w:id w:val="433633887"/>
          <w:showingPlcHdr/>
          <w:picture/>
        </w:sdtPr>
        <w:sdtEndPr/>
        <w:sdtContent>
          <w:r w:rsidR="000B0904" w:rsidRPr="00031A4F"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401D5A1A" wp14:editId="411671E2">
                <wp:simplePos x="904875" y="9048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760000" cy="8820000"/>
                <wp:effectExtent l="0" t="0" r="0" b="635"/>
                <wp:wrapTopAndBottom/>
                <wp:docPr id="26" name="obráze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obrázek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88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6F035E" w:rsidRPr="00E4079F">
        <w:br w:type="page"/>
      </w:r>
    </w:p>
    <w:p w14:paraId="74BEA1BD" w14:textId="77777777" w:rsidR="008915BA" w:rsidRDefault="008915BA" w:rsidP="003B322C">
      <w:pPr>
        <w:sectPr w:rsidR="008915BA" w:rsidSect="00310039">
          <w:footerReference w:type="first" r:id="rId13"/>
          <w:pgSz w:w="11906" w:h="16838" w:code="9"/>
          <w:pgMar w:top="1418" w:right="1418" w:bottom="1418" w:left="1418" w:header="709" w:footer="709" w:gutter="0"/>
          <w:pgNumType w:start="0"/>
          <w:cols w:space="708"/>
          <w:titlePg/>
          <w:docGrid w:linePitch="326"/>
        </w:sectPr>
      </w:pPr>
    </w:p>
    <w:p w14:paraId="504FD7E1" w14:textId="77777777" w:rsidR="00692670" w:rsidRPr="003B322C" w:rsidRDefault="00692670" w:rsidP="00C72ABF">
      <w:pPr>
        <w:pStyle w:val="VSKPNadpis"/>
      </w:pPr>
      <w:r w:rsidRPr="003B322C">
        <w:lastRenderedPageBreak/>
        <w:t>Prohlášení o autorství</w:t>
      </w:r>
    </w:p>
    <w:p w14:paraId="2219B545" w14:textId="77777777" w:rsidR="009F7C9F" w:rsidRPr="00E4079F" w:rsidRDefault="009F7C9F" w:rsidP="003B322C">
      <w:r w:rsidRPr="008B349B">
        <w:t>Předkládám tímto k posouzení a obhajobě</w:t>
      </w:r>
      <w:r w:rsidR="0066088A" w:rsidRPr="00E4079F">
        <w:t xml:space="preserve"> </w:t>
      </w:r>
      <w:bookmarkStart w:id="3" w:name="Jaký_typ_práce"/>
      <w:r w:rsidR="0066088A" w:rsidRPr="00E4079F">
        <w:fldChar w:fldCharType="begin"/>
      </w:r>
      <w:r w:rsidR="0066088A" w:rsidRPr="00E4079F">
        <w:instrText xml:space="preserve"> FILLIN  "Předkálám tímto k posouzení a obhajobě ..."  \* MERGEFORMAT </w:instrText>
      </w:r>
      <w:r w:rsidR="0066088A" w:rsidRPr="00E4079F">
        <w:fldChar w:fldCharType="separate"/>
      </w:r>
      <w:r w:rsidR="00303C16">
        <w:t>bakalářskou práci</w:t>
      </w:r>
      <w:r w:rsidR="0066088A" w:rsidRPr="00E4079F">
        <w:fldChar w:fldCharType="end"/>
      </w:r>
      <w:bookmarkEnd w:id="3"/>
      <w:r w:rsidRPr="00E4079F">
        <w:t xml:space="preserve"> zpracovanou na závěr studia na Fakultě strojní Západočeské univerzity v Plzni.</w:t>
      </w:r>
      <w:r w:rsidR="0062275B" w:rsidRPr="00E4079F">
        <w:t xml:space="preserve"> Byl/a jsem seznámen/a s tím, že na mou </w:t>
      </w:r>
      <w:r w:rsidR="0066088A" w:rsidRPr="00E4079F">
        <w:fldChar w:fldCharType="begin"/>
      </w:r>
      <w:r w:rsidR="0066088A" w:rsidRPr="00E4079F">
        <w:instrText xml:space="preserve"> REF  Jaký_typ_práce </w:instrText>
      </w:r>
      <w:r w:rsidR="008B349B" w:rsidRPr="00E4079F">
        <w:instrText xml:space="preserve"> \* MERGEFORMAT </w:instrText>
      </w:r>
      <w:r w:rsidR="0066088A" w:rsidRPr="00E4079F">
        <w:fldChar w:fldCharType="separate"/>
      </w:r>
      <w:r w:rsidR="00303C16">
        <w:t>bakalářskou práci</w:t>
      </w:r>
      <w:r w:rsidR="0066088A" w:rsidRPr="00E4079F">
        <w:fldChar w:fldCharType="end"/>
      </w:r>
      <w:r w:rsidR="0062275B" w:rsidRPr="00E4079F">
        <w:t xml:space="preserve"> se plně vztahuje zákon č. 121/2000 Sb. o právu autorském, zejména § 60 – školní dílo.</w:t>
      </w:r>
    </w:p>
    <w:p w14:paraId="4F4BEC6F" w14:textId="77777777" w:rsidR="00FC1F48" w:rsidRPr="00E4079F" w:rsidRDefault="009F7C9F" w:rsidP="003B322C">
      <w:r w:rsidRPr="008B349B">
        <w:t xml:space="preserve">Prohlašuji, že jsem tuto </w:t>
      </w:r>
      <w:r w:rsidR="0066088A" w:rsidRPr="00E4079F">
        <w:fldChar w:fldCharType="begin"/>
      </w:r>
      <w:r w:rsidR="0066088A" w:rsidRPr="00E4079F">
        <w:instrText xml:space="preserve"> REF  Jaký_typ_práce </w:instrText>
      </w:r>
      <w:r w:rsidR="008B349B" w:rsidRPr="00E4079F">
        <w:instrText xml:space="preserve"> \* MERGEFORMAT </w:instrText>
      </w:r>
      <w:r w:rsidR="0066088A" w:rsidRPr="00E4079F">
        <w:fldChar w:fldCharType="separate"/>
      </w:r>
      <w:r w:rsidR="00303C16">
        <w:t>bakalářskou práci</w:t>
      </w:r>
      <w:r w:rsidR="0066088A" w:rsidRPr="00E4079F">
        <w:fldChar w:fldCharType="end"/>
      </w:r>
      <w:r w:rsidRPr="00E4079F">
        <w:t xml:space="preserve"> vypracoval</w:t>
      </w:r>
      <w:r w:rsidR="0062275B" w:rsidRPr="00E4079F">
        <w:t>/a</w:t>
      </w:r>
      <w:r w:rsidRPr="00E4079F">
        <w:t xml:space="preserve"> samostatně, s použitím odborné literatury a pramenů uvedených v</w:t>
      </w:r>
      <w:r w:rsidR="0062275B" w:rsidRPr="00E4079F">
        <w:t> S</w:t>
      </w:r>
      <w:r w:rsidRPr="00E4079F">
        <w:t>eznamu</w:t>
      </w:r>
      <w:r w:rsidR="0062275B" w:rsidRPr="00E4079F">
        <w:t xml:space="preserve"> použitých zdrojů</w:t>
      </w:r>
      <w:r w:rsidRPr="00E4079F">
        <w:t>, který je součástí této práce</w:t>
      </w:r>
      <w:r w:rsidR="0062275B" w:rsidRPr="00E4079F">
        <w:t xml:space="preserve"> a na základě konzultací s vedoucím práce a konzultantem.</w:t>
      </w:r>
    </w:p>
    <w:p w14:paraId="2EBA4C65" w14:textId="77777777" w:rsidR="0062275B" w:rsidRPr="00E4079F" w:rsidRDefault="0062275B" w:rsidP="003B322C"/>
    <w:tbl>
      <w:tblPr>
        <w:tblpPr w:leftFromText="142" w:rightFromText="142" w:vertAnchor="text" w:tblpY="863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281"/>
        <w:gridCol w:w="4240"/>
      </w:tblGrid>
      <w:tr w:rsidR="00393E66" w14:paraId="13675CB4" w14:textId="77777777" w:rsidTr="00113482">
        <w:tc>
          <w:tcPr>
            <w:tcW w:w="1271" w:type="dxa"/>
          </w:tcPr>
          <w:p w14:paraId="3C119203" w14:textId="77777777" w:rsidR="00393E66" w:rsidRPr="00752159" w:rsidRDefault="00393E66" w:rsidP="00752159">
            <w:r>
              <w:t>V Plzni dne:</w:t>
            </w:r>
          </w:p>
        </w:tc>
        <w:tc>
          <w:tcPr>
            <w:tcW w:w="2268" w:type="dxa"/>
          </w:tcPr>
          <w:p w14:paraId="091B5655" w14:textId="77777777" w:rsidR="00393E66" w:rsidRDefault="00393E66" w:rsidP="00752159"/>
        </w:tc>
        <w:tc>
          <w:tcPr>
            <w:tcW w:w="1281" w:type="dxa"/>
          </w:tcPr>
          <w:p w14:paraId="78CBBB2A" w14:textId="77777777" w:rsidR="00393E66" w:rsidRDefault="00393E66" w:rsidP="00752159"/>
        </w:tc>
        <w:tc>
          <w:tcPr>
            <w:tcW w:w="4240" w:type="dxa"/>
            <w:tcBorders>
              <w:bottom w:val="dashSmallGap" w:sz="4" w:space="0" w:color="auto"/>
            </w:tcBorders>
          </w:tcPr>
          <w:p w14:paraId="3AD8349E" w14:textId="77777777" w:rsidR="00393E66" w:rsidRDefault="00393E66" w:rsidP="00752159"/>
        </w:tc>
      </w:tr>
      <w:tr w:rsidR="00393E66" w14:paraId="3818BE85" w14:textId="77777777" w:rsidTr="00113482">
        <w:tc>
          <w:tcPr>
            <w:tcW w:w="1271" w:type="dxa"/>
          </w:tcPr>
          <w:p w14:paraId="7F5C2DEB" w14:textId="77777777" w:rsidR="00393E66" w:rsidRDefault="00393E66" w:rsidP="00752159"/>
        </w:tc>
        <w:tc>
          <w:tcPr>
            <w:tcW w:w="2268" w:type="dxa"/>
          </w:tcPr>
          <w:p w14:paraId="0E5A89FC" w14:textId="77777777" w:rsidR="00393E66" w:rsidRDefault="00393E66" w:rsidP="00752159"/>
        </w:tc>
        <w:tc>
          <w:tcPr>
            <w:tcW w:w="1281" w:type="dxa"/>
          </w:tcPr>
          <w:p w14:paraId="426C3488" w14:textId="77777777" w:rsidR="00393E66" w:rsidRDefault="00393E66" w:rsidP="00752159"/>
        </w:tc>
        <w:tc>
          <w:tcPr>
            <w:tcW w:w="4240" w:type="dxa"/>
            <w:tcBorders>
              <w:top w:val="dashSmallGap" w:sz="4" w:space="0" w:color="auto"/>
            </w:tcBorders>
          </w:tcPr>
          <w:p w14:paraId="4C2810C9" w14:textId="77777777" w:rsidR="00393E66" w:rsidRPr="00752159" w:rsidRDefault="00393E66" w:rsidP="00AE5310">
            <w:pPr>
              <w:pStyle w:val="VSKPpodpisautora"/>
              <w:framePr w:hSpace="0" w:wrap="auto" w:vAnchor="margin" w:yAlign="inline"/>
              <w:suppressOverlap w:val="0"/>
            </w:pPr>
            <w:r w:rsidRPr="00222CA1">
              <w:t xml:space="preserve">podpis </w:t>
            </w:r>
            <w:r w:rsidRPr="00AE5310">
              <w:t>autora</w:t>
            </w:r>
          </w:p>
        </w:tc>
      </w:tr>
    </w:tbl>
    <w:p w14:paraId="2851C371" w14:textId="77777777" w:rsidR="00FC1F48" w:rsidRDefault="00FC1F48" w:rsidP="003B322C"/>
    <w:p w14:paraId="63C398B2" w14:textId="77777777" w:rsidR="00DB0058" w:rsidRPr="00AD7A6D" w:rsidRDefault="009F7C9F" w:rsidP="003B322C"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  <w:r>
        <w:tab/>
      </w:r>
      <w:r>
        <w:tab/>
      </w:r>
      <w:r w:rsidR="00070A8E">
        <w:br w:type="page"/>
      </w:r>
    </w:p>
    <w:p w14:paraId="61C5CBEA" w14:textId="77777777" w:rsidR="005F3A29" w:rsidRPr="00692670" w:rsidRDefault="005F3A29" w:rsidP="00C36815">
      <w:pPr>
        <w:pStyle w:val="VSKPNadpis"/>
      </w:pPr>
      <w:r w:rsidRPr="00692670">
        <w:lastRenderedPageBreak/>
        <w:t>Poděkování</w:t>
      </w:r>
    </w:p>
    <w:p w14:paraId="7C2CB562" w14:textId="77777777" w:rsidR="00AE53B3" w:rsidRDefault="00B926CA" w:rsidP="003B322C">
      <w:r>
        <w:t>Text.</w:t>
      </w:r>
      <w:r w:rsidR="00AE53B3">
        <w:br w:type="page"/>
      </w:r>
    </w:p>
    <w:p w14:paraId="5A376796" w14:textId="77777777" w:rsidR="00DB0058" w:rsidRDefault="00D37ABD" w:rsidP="006A098B">
      <w:pPr>
        <w:pStyle w:val="VSKPNadpis"/>
      </w:pPr>
      <w:r w:rsidRPr="00436FBE">
        <w:lastRenderedPageBreak/>
        <w:t>Abstrakt</w:t>
      </w:r>
    </w:p>
    <w:p w14:paraId="1A8DD06B" w14:textId="77777777" w:rsidR="008261EF" w:rsidRPr="003B322C" w:rsidRDefault="008261EF" w:rsidP="003B322C">
      <w:r w:rsidRPr="003B322C">
        <w:t>Text.</w:t>
      </w:r>
    </w:p>
    <w:p w14:paraId="4D815410" w14:textId="77777777" w:rsidR="00D37ABD" w:rsidRPr="00436FBE" w:rsidRDefault="0001512A" w:rsidP="006A6224">
      <w:pPr>
        <w:pStyle w:val="VSKPNadpis"/>
      </w:pPr>
      <w:r w:rsidRPr="00436FBE">
        <w:t>K</w:t>
      </w:r>
      <w:r w:rsidR="00D37ABD" w:rsidRPr="00436FBE">
        <w:t>líčová slova</w:t>
      </w:r>
    </w:p>
    <w:p w14:paraId="7582D6AE" w14:textId="77777777" w:rsidR="00436FBE" w:rsidRDefault="008261EF" w:rsidP="003B322C">
      <w:r>
        <w:t>Text.</w:t>
      </w:r>
      <w:r w:rsidR="00436FBE">
        <w:br w:type="page"/>
      </w:r>
    </w:p>
    <w:p w14:paraId="3772CE7E" w14:textId="77777777" w:rsidR="00436FBE" w:rsidRPr="00752159" w:rsidRDefault="00436FBE" w:rsidP="00EE689F">
      <w:pPr>
        <w:pStyle w:val="VSKPNadpis"/>
        <w:rPr>
          <w:lang w:val="en-GB"/>
        </w:rPr>
      </w:pPr>
      <w:r w:rsidRPr="00752159">
        <w:rPr>
          <w:lang w:val="en-GB"/>
        </w:rPr>
        <w:lastRenderedPageBreak/>
        <w:t>Abstract</w:t>
      </w:r>
    </w:p>
    <w:p w14:paraId="4A688639" w14:textId="77777777" w:rsidR="00436FBE" w:rsidRPr="00752159" w:rsidRDefault="00436FBE" w:rsidP="003B322C">
      <w:pPr>
        <w:rPr>
          <w:lang w:val="en-GB"/>
        </w:rPr>
      </w:pPr>
      <w:r w:rsidRPr="00752159">
        <w:rPr>
          <w:lang w:val="en-GB"/>
        </w:rPr>
        <w:t>Translation.</w:t>
      </w:r>
    </w:p>
    <w:p w14:paraId="26F2195E" w14:textId="77777777" w:rsidR="00436FBE" w:rsidRPr="00752159" w:rsidRDefault="00436FBE" w:rsidP="00731295">
      <w:pPr>
        <w:pStyle w:val="VSKPNadpis"/>
        <w:rPr>
          <w:lang w:val="en-GB"/>
        </w:rPr>
      </w:pPr>
      <w:r w:rsidRPr="00752159">
        <w:rPr>
          <w:lang w:val="en-GB"/>
        </w:rPr>
        <w:t>Key words</w:t>
      </w:r>
    </w:p>
    <w:p w14:paraId="30C3EAC4" w14:textId="77777777" w:rsidR="00436FBE" w:rsidRPr="00752159" w:rsidRDefault="00436FBE" w:rsidP="003B322C">
      <w:pPr>
        <w:rPr>
          <w:lang w:val="en-GB"/>
        </w:rPr>
      </w:pPr>
      <w:r w:rsidRPr="00752159">
        <w:rPr>
          <w:lang w:val="en-GB"/>
        </w:rPr>
        <w:t>Translation.</w:t>
      </w:r>
    </w:p>
    <w:p w14:paraId="67121CD8" w14:textId="77777777" w:rsidR="00B93915" w:rsidRPr="00E4079F" w:rsidRDefault="00FF0999" w:rsidP="003B322C">
      <w:pPr>
        <w:sectPr w:rsidR="00B93915" w:rsidRPr="00E4079F" w:rsidSect="00310039">
          <w:headerReference w:type="default" r:id="rId14"/>
          <w:footerReference w:type="default" r:id="rId15"/>
          <w:headerReference w:type="first" r:id="rId16"/>
          <w:pgSz w:w="11906" w:h="16838" w:code="9"/>
          <w:pgMar w:top="1418" w:right="1418" w:bottom="1418" w:left="1418" w:header="709" w:footer="709" w:gutter="0"/>
          <w:pgNumType w:start="3"/>
          <w:cols w:space="708"/>
          <w:docGrid w:linePitch="326"/>
        </w:sectPr>
      </w:pPr>
      <w:r w:rsidRPr="00E4079F">
        <w:br w:type="page"/>
      </w:r>
    </w:p>
    <w:sdt>
      <w:sdtPr>
        <w:rPr>
          <w:rFonts w:ascii="Georgia" w:hAnsi="Georgia"/>
          <w:bCs w:val="0"/>
          <w:color w:val="auto"/>
          <w:kern w:val="0"/>
          <w:sz w:val="22"/>
          <w:szCs w:val="20"/>
        </w:rPr>
        <w:id w:val="497243865"/>
        <w:docPartObj>
          <w:docPartGallery w:val="Table of Contents"/>
          <w:docPartUnique/>
        </w:docPartObj>
      </w:sdtPr>
      <w:sdtEndPr>
        <w:rPr>
          <w:rFonts w:ascii="Calibri" w:hAnsi="Calibri"/>
          <w:color w:val="4C8CCB"/>
          <w:kern w:val="32"/>
          <w:sz w:val="32"/>
          <w:szCs w:val="32"/>
        </w:rPr>
      </w:sdtEndPr>
      <w:sdtContent>
        <w:p w14:paraId="3CE97AC9" w14:textId="77777777" w:rsidR="00551E2C" w:rsidRDefault="00551E2C" w:rsidP="00F1331D">
          <w:pPr>
            <w:pStyle w:val="Nadpisobsahu"/>
          </w:pPr>
          <w:r>
            <w:t>Obsah</w:t>
          </w:r>
        </w:p>
        <w:p w14:paraId="64185592" w14:textId="77777777" w:rsidR="00BB1117" w:rsidRDefault="00A83062">
          <w:pPr>
            <w:pStyle w:val="Obsah1"/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181110872" w:history="1">
            <w:r w:rsidR="00BB1117" w:rsidRPr="00176113">
              <w:rPr>
                <w:rStyle w:val="Hypertextovodkaz"/>
                <w:noProof/>
              </w:rPr>
              <w:t>Seznam obrázků</w:t>
            </w:r>
            <w:r w:rsidR="00BB1117">
              <w:rPr>
                <w:noProof/>
                <w:webHidden/>
              </w:rPr>
              <w:tab/>
            </w:r>
            <w:r w:rsidR="00BB1117">
              <w:rPr>
                <w:noProof/>
                <w:webHidden/>
              </w:rPr>
              <w:fldChar w:fldCharType="begin"/>
            </w:r>
            <w:r w:rsidR="00BB1117">
              <w:rPr>
                <w:noProof/>
                <w:webHidden/>
              </w:rPr>
              <w:instrText xml:space="preserve"> PAGEREF _Toc181110872 \h </w:instrText>
            </w:r>
            <w:r w:rsidR="00BB1117">
              <w:rPr>
                <w:noProof/>
                <w:webHidden/>
              </w:rPr>
            </w:r>
            <w:r w:rsidR="00BB1117">
              <w:rPr>
                <w:noProof/>
                <w:webHidden/>
              </w:rPr>
              <w:fldChar w:fldCharType="separate"/>
            </w:r>
            <w:r w:rsidR="00BB1117">
              <w:rPr>
                <w:noProof/>
                <w:webHidden/>
              </w:rPr>
              <w:t>8</w:t>
            </w:r>
            <w:r w:rsidR="00BB1117">
              <w:rPr>
                <w:noProof/>
                <w:webHidden/>
              </w:rPr>
              <w:fldChar w:fldCharType="end"/>
            </w:r>
          </w:hyperlink>
        </w:p>
        <w:p w14:paraId="1497B91A" w14:textId="77777777" w:rsidR="00BB1117" w:rsidRDefault="00D55DE2">
          <w:pPr>
            <w:pStyle w:val="Obsah1"/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110873" w:history="1">
            <w:r w:rsidR="00BB1117" w:rsidRPr="00176113">
              <w:rPr>
                <w:rStyle w:val="Hypertextovodkaz"/>
                <w:noProof/>
              </w:rPr>
              <w:t>Seznam tabulek</w:t>
            </w:r>
            <w:r w:rsidR="00BB1117">
              <w:rPr>
                <w:noProof/>
                <w:webHidden/>
              </w:rPr>
              <w:tab/>
            </w:r>
            <w:r w:rsidR="00BB1117">
              <w:rPr>
                <w:noProof/>
                <w:webHidden/>
              </w:rPr>
              <w:fldChar w:fldCharType="begin"/>
            </w:r>
            <w:r w:rsidR="00BB1117">
              <w:rPr>
                <w:noProof/>
                <w:webHidden/>
              </w:rPr>
              <w:instrText xml:space="preserve"> PAGEREF _Toc181110873 \h </w:instrText>
            </w:r>
            <w:r w:rsidR="00BB1117">
              <w:rPr>
                <w:noProof/>
                <w:webHidden/>
              </w:rPr>
            </w:r>
            <w:r w:rsidR="00BB1117">
              <w:rPr>
                <w:noProof/>
                <w:webHidden/>
              </w:rPr>
              <w:fldChar w:fldCharType="separate"/>
            </w:r>
            <w:r w:rsidR="00BB1117">
              <w:rPr>
                <w:noProof/>
                <w:webHidden/>
              </w:rPr>
              <w:t>9</w:t>
            </w:r>
            <w:r w:rsidR="00BB1117">
              <w:rPr>
                <w:noProof/>
                <w:webHidden/>
              </w:rPr>
              <w:fldChar w:fldCharType="end"/>
            </w:r>
          </w:hyperlink>
        </w:p>
        <w:p w14:paraId="1BA4E5FA" w14:textId="77777777" w:rsidR="00BB1117" w:rsidRDefault="00D55DE2">
          <w:pPr>
            <w:pStyle w:val="Obsah1"/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110874" w:history="1">
            <w:r w:rsidR="00BB1117" w:rsidRPr="00176113">
              <w:rPr>
                <w:rStyle w:val="Hypertextovodkaz"/>
                <w:noProof/>
              </w:rPr>
              <w:t>Přehled použitých zkratek a symbolů</w:t>
            </w:r>
            <w:r w:rsidR="00BB1117">
              <w:rPr>
                <w:noProof/>
                <w:webHidden/>
              </w:rPr>
              <w:tab/>
            </w:r>
            <w:r w:rsidR="00BB1117">
              <w:rPr>
                <w:noProof/>
                <w:webHidden/>
              </w:rPr>
              <w:fldChar w:fldCharType="begin"/>
            </w:r>
            <w:r w:rsidR="00BB1117">
              <w:rPr>
                <w:noProof/>
                <w:webHidden/>
              </w:rPr>
              <w:instrText xml:space="preserve"> PAGEREF _Toc181110874 \h </w:instrText>
            </w:r>
            <w:r w:rsidR="00BB1117">
              <w:rPr>
                <w:noProof/>
                <w:webHidden/>
              </w:rPr>
            </w:r>
            <w:r w:rsidR="00BB1117">
              <w:rPr>
                <w:noProof/>
                <w:webHidden/>
              </w:rPr>
              <w:fldChar w:fldCharType="separate"/>
            </w:r>
            <w:r w:rsidR="00BB1117">
              <w:rPr>
                <w:noProof/>
                <w:webHidden/>
              </w:rPr>
              <w:t>10</w:t>
            </w:r>
            <w:r w:rsidR="00BB1117">
              <w:rPr>
                <w:noProof/>
                <w:webHidden/>
              </w:rPr>
              <w:fldChar w:fldCharType="end"/>
            </w:r>
          </w:hyperlink>
        </w:p>
        <w:p w14:paraId="20175EE5" w14:textId="77777777" w:rsidR="00BB1117" w:rsidRDefault="00D55DE2">
          <w:pPr>
            <w:pStyle w:val="Obsah1"/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110875" w:history="1">
            <w:r w:rsidR="00BB1117" w:rsidRPr="00176113">
              <w:rPr>
                <w:rStyle w:val="Hypertextovodkaz"/>
                <w:noProof/>
              </w:rPr>
              <w:t>1</w:t>
            </w:r>
            <w:r w:rsidR="00BB1117">
              <w:rPr>
                <w:rFonts w:eastAsiaTheme="minorEastAsia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B1117" w:rsidRPr="00176113">
              <w:rPr>
                <w:rStyle w:val="Hypertextovodkaz"/>
                <w:noProof/>
              </w:rPr>
              <w:t>Vlastní text práce</w:t>
            </w:r>
            <w:r w:rsidR="00BB1117">
              <w:rPr>
                <w:noProof/>
                <w:webHidden/>
              </w:rPr>
              <w:tab/>
            </w:r>
            <w:r w:rsidR="00BB1117">
              <w:rPr>
                <w:noProof/>
                <w:webHidden/>
              </w:rPr>
              <w:fldChar w:fldCharType="begin"/>
            </w:r>
            <w:r w:rsidR="00BB1117">
              <w:rPr>
                <w:noProof/>
                <w:webHidden/>
              </w:rPr>
              <w:instrText xml:space="preserve"> PAGEREF _Toc181110875 \h </w:instrText>
            </w:r>
            <w:r w:rsidR="00BB1117">
              <w:rPr>
                <w:noProof/>
                <w:webHidden/>
              </w:rPr>
            </w:r>
            <w:r w:rsidR="00BB1117">
              <w:rPr>
                <w:noProof/>
                <w:webHidden/>
              </w:rPr>
              <w:fldChar w:fldCharType="separate"/>
            </w:r>
            <w:r w:rsidR="00BB1117">
              <w:rPr>
                <w:noProof/>
                <w:webHidden/>
              </w:rPr>
              <w:t>11</w:t>
            </w:r>
            <w:r w:rsidR="00BB1117">
              <w:rPr>
                <w:noProof/>
                <w:webHidden/>
              </w:rPr>
              <w:fldChar w:fldCharType="end"/>
            </w:r>
          </w:hyperlink>
        </w:p>
        <w:p w14:paraId="3BA03E13" w14:textId="77777777" w:rsidR="00BB1117" w:rsidRDefault="00D55DE2">
          <w:pPr>
            <w:pStyle w:val="Obsah1"/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110876" w:history="1">
            <w:r w:rsidR="00BB1117" w:rsidRPr="00176113">
              <w:rPr>
                <w:rStyle w:val="Hypertextovodkaz"/>
                <w:noProof/>
              </w:rPr>
              <w:t>Reference</w:t>
            </w:r>
            <w:r w:rsidR="00BB1117">
              <w:rPr>
                <w:noProof/>
                <w:webHidden/>
              </w:rPr>
              <w:tab/>
            </w:r>
            <w:r w:rsidR="00BB1117">
              <w:rPr>
                <w:noProof/>
                <w:webHidden/>
              </w:rPr>
              <w:fldChar w:fldCharType="begin"/>
            </w:r>
            <w:r w:rsidR="00BB1117">
              <w:rPr>
                <w:noProof/>
                <w:webHidden/>
              </w:rPr>
              <w:instrText xml:space="preserve"> PAGEREF _Toc181110876 \h </w:instrText>
            </w:r>
            <w:r w:rsidR="00BB1117">
              <w:rPr>
                <w:noProof/>
                <w:webHidden/>
              </w:rPr>
            </w:r>
            <w:r w:rsidR="00BB1117">
              <w:rPr>
                <w:noProof/>
                <w:webHidden/>
              </w:rPr>
              <w:fldChar w:fldCharType="separate"/>
            </w:r>
            <w:r w:rsidR="00BB1117">
              <w:rPr>
                <w:noProof/>
                <w:webHidden/>
              </w:rPr>
              <w:t>12</w:t>
            </w:r>
            <w:r w:rsidR="00BB1117">
              <w:rPr>
                <w:noProof/>
                <w:webHidden/>
              </w:rPr>
              <w:fldChar w:fldCharType="end"/>
            </w:r>
          </w:hyperlink>
        </w:p>
        <w:p w14:paraId="0D7A324D" w14:textId="77777777" w:rsidR="00BB1117" w:rsidRDefault="00D55DE2">
          <w:pPr>
            <w:pStyle w:val="Obsah5"/>
            <w:tabs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110877" w:history="1">
            <w:r w:rsidR="00BB1117" w:rsidRPr="00176113">
              <w:rPr>
                <w:rStyle w:val="Hypertextovodkaz"/>
                <w:noProof/>
              </w:rPr>
              <w:t>Příloha A  Název přílohy A</w:t>
            </w:r>
            <w:r w:rsidR="00BB1117">
              <w:rPr>
                <w:noProof/>
                <w:webHidden/>
              </w:rPr>
              <w:tab/>
            </w:r>
            <w:r w:rsidR="00BB1117">
              <w:rPr>
                <w:noProof/>
                <w:webHidden/>
              </w:rPr>
              <w:fldChar w:fldCharType="begin"/>
            </w:r>
            <w:r w:rsidR="00BB1117">
              <w:rPr>
                <w:noProof/>
                <w:webHidden/>
              </w:rPr>
              <w:instrText xml:space="preserve"> PAGEREF _Toc181110877 \h </w:instrText>
            </w:r>
            <w:r w:rsidR="00BB1117">
              <w:rPr>
                <w:noProof/>
                <w:webHidden/>
              </w:rPr>
            </w:r>
            <w:r w:rsidR="00BB1117">
              <w:rPr>
                <w:noProof/>
                <w:webHidden/>
              </w:rPr>
              <w:fldChar w:fldCharType="separate"/>
            </w:r>
            <w:r w:rsidR="00BB1117">
              <w:rPr>
                <w:noProof/>
                <w:webHidden/>
              </w:rPr>
              <w:t>13</w:t>
            </w:r>
            <w:r w:rsidR="00BB1117">
              <w:rPr>
                <w:noProof/>
                <w:webHidden/>
              </w:rPr>
              <w:fldChar w:fldCharType="end"/>
            </w:r>
          </w:hyperlink>
        </w:p>
        <w:p w14:paraId="23E86DD2" w14:textId="77777777" w:rsidR="00BB1117" w:rsidRDefault="00D55DE2">
          <w:pPr>
            <w:pStyle w:val="Obsah5"/>
            <w:tabs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1110878" w:history="1">
            <w:r w:rsidR="00BB1117" w:rsidRPr="00176113">
              <w:rPr>
                <w:rStyle w:val="Hypertextovodkaz"/>
                <w:noProof/>
              </w:rPr>
              <w:t>Příloha B  Název přílohy B</w:t>
            </w:r>
            <w:r w:rsidR="00BB1117">
              <w:rPr>
                <w:noProof/>
                <w:webHidden/>
              </w:rPr>
              <w:tab/>
            </w:r>
            <w:r w:rsidR="00BB1117">
              <w:rPr>
                <w:noProof/>
                <w:webHidden/>
              </w:rPr>
              <w:fldChar w:fldCharType="begin"/>
            </w:r>
            <w:r w:rsidR="00BB1117">
              <w:rPr>
                <w:noProof/>
                <w:webHidden/>
              </w:rPr>
              <w:instrText xml:space="preserve"> PAGEREF _Toc181110878 \h </w:instrText>
            </w:r>
            <w:r w:rsidR="00BB1117">
              <w:rPr>
                <w:noProof/>
                <w:webHidden/>
              </w:rPr>
            </w:r>
            <w:r w:rsidR="00BB1117">
              <w:rPr>
                <w:noProof/>
                <w:webHidden/>
              </w:rPr>
              <w:fldChar w:fldCharType="separate"/>
            </w:r>
            <w:r w:rsidR="00BB1117">
              <w:rPr>
                <w:noProof/>
                <w:webHidden/>
              </w:rPr>
              <w:t>13</w:t>
            </w:r>
            <w:r w:rsidR="00BB1117">
              <w:rPr>
                <w:noProof/>
                <w:webHidden/>
              </w:rPr>
              <w:fldChar w:fldCharType="end"/>
            </w:r>
          </w:hyperlink>
        </w:p>
        <w:p w14:paraId="26C9CD75" w14:textId="77777777" w:rsidR="00551E2C" w:rsidRDefault="00A83062" w:rsidP="003E0988">
          <w:pPr>
            <w:pStyle w:val="Nadpis5"/>
          </w:pPr>
          <w:r>
            <w:rPr>
              <w:rFonts w:asciiTheme="minorHAnsi" w:hAnsiTheme="minorHAnsi"/>
            </w:rPr>
            <w:fldChar w:fldCharType="end"/>
          </w:r>
        </w:p>
      </w:sdtContent>
    </w:sdt>
    <w:p w14:paraId="26DBD5E0" w14:textId="77777777" w:rsidR="009836C2" w:rsidRDefault="009836C2" w:rsidP="003B322C"/>
    <w:p w14:paraId="5AA8BA14" w14:textId="77777777" w:rsidR="00D27625" w:rsidRDefault="00D27625" w:rsidP="003B322C">
      <w:r>
        <w:br w:type="page"/>
      </w:r>
    </w:p>
    <w:p w14:paraId="15F78AF4" w14:textId="77777777" w:rsidR="0095306F" w:rsidRDefault="0005747C" w:rsidP="005A2834">
      <w:pPr>
        <w:pStyle w:val="Nadpis1"/>
        <w:numPr>
          <w:ilvl w:val="0"/>
          <w:numId w:val="0"/>
        </w:numPr>
      </w:pPr>
      <w:bookmarkStart w:id="5" w:name="_Toc181108450"/>
      <w:bookmarkStart w:id="6" w:name="_Toc181110872"/>
      <w:bookmarkStart w:id="7" w:name="_Toc59002447"/>
      <w:r>
        <w:lastRenderedPageBreak/>
        <w:t>Seznam obrázků</w:t>
      </w:r>
      <w:bookmarkEnd w:id="5"/>
      <w:bookmarkEnd w:id="6"/>
    </w:p>
    <w:p w14:paraId="549A6584" w14:textId="77777777" w:rsidR="0095306F" w:rsidRPr="00E4079F" w:rsidRDefault="00D55DE2" w:rsidP="003B322C">
      <w:r>
        <w:fldChar w:fldCharType="begin"/>
      </w:r>
      <w:r>
        <w:instrText xml:space="preserve"> TOC \h \z \c "Obr." </w:instrText>
      </w:r>
      <w:r>
        <w:fldChar w:fldCharType="separate"/>
      </w:r>
      <w:r w:rsidR="00752159">
        <w:rPr>
          <w:b/>
          <w:bCs/>
          <w:noProof/>
        </w:rPr>
        <w:t>Nenalezena položka seznamu obrázků.</w:t>
      </w:r>
      <w:r>
        <w:rPr>
          <w:b/>
          <w:bCs/>
          <w:noProof/>
        </w:rPr>
        <w:fldChar w:fldCharType="end"/>
      </w:r>
    </w:p>
    <w:p w14:paraId="42355F9B" w14:textId="77777777" w:rsidR="0095306F" w:rsidRPr="00E4079F" w:rsidRDefault="0095306F" w:rsidP="003B322C">
      <w:r>
        <w:br w:type="page"/>
      </w:r>
    </w:p>
    <w:p w14:paraId="14A1914E" w14:textId="77777777" w:rsidR="00752159" w:rsidRDefault="00752159" w:rsidP="005A2834">
      <w:pPr>
        <w:pStyle w:val="Nadpis1"/>
        <w:numPr>
          <w:ilvl w:val="0"/>
          <w:numId w:val="0"/>
        </w:numPr>
      </w:pPr>
      <w:bookmarkStart w:id="8" w:name="_Toc181108451"/>
      <w:bookmarkStart w:id="9" w:name="_Toc181110873"/>
      <w:r>
        <w:lastRenderedPageBreak/>
        <w:t>Seznam tabulek</w:t>
      </w:r>
      <w:bookmarkEnd w:id="8"/>
      <w:bookmarkEnd w:id="9"/>
    </w:p>
    <w:p w14:paraId="15502891" w14:textId="77777777" w:rsidR="00031A4F" w:rsidRDefault="00D55DE2" w:rsidP="003B322C">
      <w:r>
        <w:fldChar w:fldCharType="begin"/>
      </w:r>
      <w:r>
        <w:instrText xml:space="preserve"> TOC \f A \h \z \c "Tabulka" </w:instrText>
      </w:r>
      <w:r>
        <w:fldChar w:fldCharType="separate"/>
      </w:r>
      <w:r w:rsidR="00752159">
        <w:rPr>
          <w:b/>
          <w:bCs/>
          <w:noProof/>
        </w:rPr>
        <w:t>Nenalezena položka seznamu obrázků.</w:t>
      </w:r>
      <w:r>
        <w:rPr>
          <w:b/>
          <w:bCs/>
          <w:noProof/>
        </w:rPr>
        <w:fldChar w:fldCharType="end"/>
      </w:r>
    </w:p>
    <w:p w14:paraId="3F31043D" w14:textId="77777777" w:rsidR="0095306F" w:rsidRPr="00E4079F" w:rsidRDefault="0095306F" w:rsidP="003B322C">
      <w:r w:rsidRPr="00E4079F">
        <w:br w:type="page"/>
      </w:r>
    </w:p>
    <w:p w14:paraId="567C6F87" w14:textId="77777777" w:rsidR="00A65F61" w:rsidRDefault="00A65F61" w:rsidP="005A2834">
      <w:pPr>
        <w:pStyle w:val="Nadpis1"/>
        <w:numPr>
          <w:ilvl w:val="0"/>
          <w:numId w:val="0"/>
        </w:numPr>
      </w:pPr>
      <w:bookmarkStart w:id="10" w:name="_Toc181108452"/>
      <w:bookmarkStart w:id="11" w:name="_Toc181110874"/>
      <w:r w:rsidRPr="009C42D5">
        <w:lastRenderedPageBreak/>
        <w:t>Přehled použitých zkratek a symbolů</w:t>
      </w:r>
      <w:bookmarkEnd w:id="7"/>
      <w:bookmarkEnd w:id="10"/>
      <w:bookmarkEnd w:id="11"/>
    </w:p>
    <w:p w14:paraId="7ECF5FF0" w14:textId="77777777" w:rsidR="00BF73B3" w:rsidRPr="009C42D5" w:rsidRDefault="00BF73B3" w:rsidP="003B322C">
      <w:pPr>
        <w:pStyle w:val="FSTNadpis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94"/>
      </w:tblGrid>
      <w:tr w:rsidR="00BF73B3" w14:paraId="330F9D99" w14:textId="77777777" w:rsidTr="001E2E55">
        <w:tc>
          <w:tcPr>
            <w:tcW w:w="1276" w:type="dxa"/>
          </w:tcPr>
          <w:p w14:paraId="74A0687B" w14:textId="77777777" w:rsidR="00BF73B3" w:rsidRPr="00407D6A" w:rsidRDefault="00BF73B3" w:rsidP="001E2E55">
            <w:pPr>
              <w:pStyle w:val="VSKPSeznampouitchzkratekaakronym"/>
            </w:pPr>
            <w:bookmarkStart w:id="12" w:name="_Toc59002448"/>
            <w:r>
              <w:t>AI</w:t>
            </w:r>
          </w:p>
        </w:tc>
        <w:tc>
          <w:tcPr>
            <w:tcW w:w="7794" w:type="dxa"/>
          </w:tcPr>
          <w:p w14:paraId="48D51EE9" w14:textId="77777777" w:rsidR="00BF73B3" w:rsidRPr="00407D6A" w:rsidRDefault="00BF73B3" w:rsidP="001E2E55">
            <w:pPr>
              <w:pStyle w:val="VSKPSeznampouitchzkratekaakronym"/>
            </w:pPr>
            <w:proofErr w:type="spellStart"/>
            <w:r>
              <w:t>A</w:t>
            </w:r>
            <w:r w:rsidRPr="004229EF">
              <w:t>rtificial</w:t>
            </w:r>
            <w:proofErr w:type="spellEnd"/>
            <w:r w:rsidRPr="004229EF">
              <w:t xml:space="preserve"> </w:t>
            </w:r>
            <w:proofErr w:type="spellStart"/>
            <w:r w:rsidRPr="0014647C">
              <w:t>Intelligence</w:t>
            </w:r>
            <w:proofErr w:type="spellEnd"/>
            <w:r>
              <w:t xml:space="preserve"> (</w:t>
            </w:r>
            <w:r w:rsidRPr="004229EF">
              <w:t>umělá inteligence</w:t>
            </w:r>
            <w:r>
              <w:t>)</w:t>
            </w:r>
          </w:p>
        </w:tc>
      </w:tr>
      <w:tr w:rsidR="00BF73B3" w14:paraId="2F9A8D39" w14:textId="77777777" w:rsidTr="001E2E55">
        <w:tc>
          <w:tcPr>
            <w:tcW w:w="1276" w:type="dxa"/>
          </w:tcPr>
          <w:p w14:paraId="791DBEF6" w14:textId="77777777" w:rsidR="00BF73B3" w:rsidRDefault="00BF73B3" w:rsidP="001E2E55">
            <w:pPr>
              <w:pStyle w:val="VSKPSeznampouitchzkratekaakronym"/>
            </w:pPr>
            <w:r w:rsidRPr="00407D6A">
              <w:t>APA</w:t>
            </w:r>
          </w:p>
        </w:tc>
        <w:tc>
          <w:tcPr>
            <w:tcW w:w="7794" w:type="dxa"/>
          </w:tcPr>
          <w:p w14:paraId="0533CF0B" w14:textId="77777777" w:rsidR="00BF73B3" w:rsidRDefault="00BF73B3" w:rsidP="001E2E55">
            <w:pPr>
              <w:pStyle w:val="VSKPSeznampouitchzkratekaakronym"/>
            </w:pPr>
            <w:proofErr w:type="spellStart"/>
            <w:r w:rsidRPr="00407D6A">
              <w:t>American</w:t>
            </w:r>
            <w:proofErr w:type="spellEnd"/>
            <w:r w:rsidRPr="00407D6A">
              <w:t xml:space="preserve"> </w:t>
            </w:r>
            <w:proofErr w:type="spellStart"/>
            <w:r w:rsidRPr="00407D6A">
              <w:t>Psychological</w:t>
            </w:r>
            <w:proofErr w:type="spellEnd"/>
            <w:r w:rsidRPr="00407D6A">
              <w:t xml:space="preserve"> </w:t>
            </w:r>
            <w:proofErr w:type="spellStart"/>
            <w:r w:rsidRPr="00407D6A">
              <w:t>Association</w:t>
            </w:r>
            <w:proofErr w:type="spellEnd"/>
            <w:r w:rsidRPr="00407D6A">
              <w:t xml:space="preserve"> (Americká</w:t>
            </w:r>
            <w:r>
              <w:t xml:space="preserve"> </w:t>
            </w:r>
            <w:r w:rsidRPr="00407D6A">
              <w:t>psychologická asociace)</w:t>
            </w:r>
          </w:p>
        </w:tc>
      </w:tr>
      <w:tr w:rsidR="00BF73B3" w14:paraId="16A6A3FE" w14:textId="77777777" w:rsidTr="001E2E55">
        <w:tc>
          <w:tcPr>
            <w:tcW w:w="1276" w:type="dxa"/>
          </w:tcPr>
          <w:p w14:paraId="57288E56" w14:textId="77777777" w:rsidR="00BF73B3" w:rsidRPr="00407D6A" w:rsidRDefault="00BF73B3" w:rsidP="001E2E55">
            <w:pPr>
              <w:pStyle w:val="VSKPSeznampouitchzkratekaakronym"/>
            </w:pPr>
            <w:r w:rsidRPr="00542119">
              <w:t>ASME</w:t>
            </w:r>
          </w:p>
        </w:tc>
        <w:tc>
          <w:tcPr>
            <w:tcW w:w="7794" w:type="dxa"/>
          </w:tcPr>
          <w:p w14:paraId="49E94FC9" w14:textId="77777777" w:rsidR="00BF73B3" w:rsidRPr="00407D6A" w:rsidRDefault="00BF73B3" w:rsidP="001E2E55">
            <w:pPr>
              <w:pStyle w:val="VSKPSeznampouitchzkratekaakronym"/>
            </w:pPr>
            <w:proofErr w:type="spellStart"/>
            <w:r w:rsidRPr="00542119">
              <w:t>American</w:t>
            </w:r>
            <w:proofErr w:type="spellEnd"/>
            <w:r w:rsidRPr="00542119">
              <w:t xml:space="preserve"> Society </w:t>
            </w:r>
            <w:proofErr w:type="spellStart"/>
            <w:r w:rsidRPr="00542119">
              <w:t>of</w:t>
            </w:r>
            <w:proofErr w:type="spellEnd"/>
            <w:r w:rsidRPr="00542119">
              <w:t xml:space="preserve"> </w:t>
            </w:r>
            <w:proofErr w:type="spellStart"/>
            <w:r w:rsidRPr="00542119">
              <w:t>Mechanical</w:t>
            </w:r>
            <w:proofErr w:type="spellEnd"/>
            <w:r w:rsidRPr="00542119">
              <w:t xml:space="preserve"> Engineers (Americká společnost strojních inženýrů)</w:t>
            </w:r>
          </w:p>
        </w:tc>
      </w:tr>
      <w:tr w:rsidR="00BF73B3" w14:paraId="19B9919C" w14:textId="77777777" w:rsidTr="001E2E55">
        <w:tc>
          <w:tcPr>
            <w:tcW w:w="1276" w:type="dxa"/>
          </w:tcPr>
          <w:p w14:paraId="11EE162D" w14:textId="77777777" w:rsidR="00BF73B3" w:rsidRDefault="00BF73B3" w:rsidP="001E2E55">
            <w:pPr>
              <w:pStyle w:val="VSKPSeznampouitchzkratekaakronym"/>
            </w:pPr>
            <w:r w:rsidRPr="00407D6A">
              <w:t>BP</w:t>
            </w:r>
          </w:p>
        </w:tc>
        <w:tc>
          <w:tcPr>
            <w:tcW w:w="7794" w:type="dxa"/>
          </w:tcPr>
          <w:p w14:paraId="75D57A16" w14:textId="77777777" w:rsidR="00BF73B3" w:rsidRDefault="00BF73B3" w:rsidP="001E2E55">
            <w:pPr>
              <w:pStyle w:val="VSKPSeznampouitchzkratekaakronym"/>
            </w:pPr>
            <w:r>
              <w:t>B</w:t>
            </w:r>
            <w:r w:rsidRPr="00407D6A">
              <w:t>akalářská práce</w:t>
            </w:r>
          </w:p>
        </w:tc>
      </w:tr>
      <w:tr w:rsidR="00BF73B3" w14:paraId="59CC2A8D" w14:textId="77777777" w:rsidTr="001E2E55">
        <w:tc>
          <w:tcPr>
            <w:tcW w:w="1276" w:type="dxa"/>
          </w:tcPr>
          <w:p w14:paraId="7F13CBA2" w14:textId="77777777" w:rsidR="00BF73B3" w:rsidRDefault="00BF73B3" w:rsidP="001E2E55">
            <w:pPr>
              <w:pStyle w:val="VSKPSeznampouitchzkratekaakronym"/>
            </w:pPr>
            <w:r w:rsidRPr="00407D6A">
              <w:t>ČSN</w:t>
            </w:r>
          </w:p>
        </w:tc>
        <w:tc>
          <w:tcPr>
            <w:tcW w:w="7794" w:type="dxa"/>
          </w:tcPr>
          <w:p w14:paraId="35780E5F" w14:textId="77777777" w:rsidR="00BF73B3" w:rsidRDefault="00BF73B3" w:rsidP="001E2E55">
            <w:pPr>
              <w:pStyle w:val="VSKPSeznampouitchzkratekaakronym"/>
            </w:pPr>
            <w:r w:rsidRPr="00407D6A">
              <w:t>Česká technická norma</w:t>
            </w:r>
          </w:p>
        </w:tc>
      </w:tr>
      <w:tr w:rsidR="00BF73B3" w14:paraId="10D6E47F" w14:textId="77777777" w:rsidTr="001E2E55">
        <w:tc>
          <w:tcPr>
            <w:tcW w:w="1276" w:type="dxa"/>
          </w:tcPr>
          <w:p w14:paraId="08894D7A" w14:textId="77777777" w:rsidR="00BF73B3" w:rsidRPr="00407D6A" w:rsidRDefault="00BF73B3" w:rsidP="001E2E55">
            <w:pPr>
              <w:pStyle w:val="VSKPSeznampouitchzkratekaakronym"/>
            </w:pPr>
            <w:r>
              <w:t>DK</w:t>
            </w:r>
          </w:p>
        </w:tc>
        <w:tc>
          <w:tcPr>
            <w:tcW w:w="7794" w:type="dxa"/>
          </w:tcPr>
          <w:p w14:paraId="166DE42A" w14:textId="77777777" w:rsidR="00BF73B3" w:rsidRPr="00407D6A" w:rsidRDefault="00BF73B3" w:rsidP="001E2E55">
            <w:pPr>
              <w:pStyle w:val="VSKPSeznampouitchzkratekaakronym"/>
            </w:pPr>
            <w:r>
              <w:t>Digitální knihovna</w:t>
            </w:r>
          </w:p>
        </w:tc>
      </w:tr>
      <w:tr w:rsidR="00BF73B3" w14:paraId="0D9C7955" w14:textId="77777777" w:rsidTr="001E2E55">
        <w:tc>
          <w:tcPr>
            <w:tcW w:w="1276" w:type="dxa"/>
          </w:tcPr>
          <w:p w14:paraId="1F088952" w14:textId="77777777" w:rsidR="00BF73B3" w:rsidRDefault="00BF73B3" w:rsidP="001E2E55">
            <w:pPr>
              <w:pStyle w:val="VSKPSeznampouitchzkratekaakronym"/>
            </w:pPr>
            <w:r w:rsidRPr="00407D6A">
              <w:t>DP</w:t>
            </w:r>
          </w:p>
        </w:tc>
        <w:tc>
          <w:tcPr>
            <w:tcW w:w="7794" w:type="dxa"/>
          </w:tcPr>
          <w:p w14:paraId="2588D693" w14:textId="77777777" w:rsidR="00BF73B3" w:rsidRDefault="00BF73B3" w:rsidP="001E2E55">
            <w:pPr>
              <w:pStyle w:val="VSKPSeznampouitchzkratekaakronym"/>
            </w:pPr>
            <w:r>
              <w:t>D</w:t>
            </w:r>
            <w:r w:rsidRPr="00407D6A">
              <w:t>iplomová práce</w:t>
            </w:r>
          </w:p>
        </w:tc>
      </w:tr>
      <w:tr w:rsidR="00BF73B3" w14:paraId="19E84137" w14:textId="77777777" w:rsidTr="001E2E55">
        <w:tc>
          <w:tcPr>
            <w:tcW w:w="1276" w:type="dxa"/>
          </w:tcPr>
          <w:p w14:paraId="46E760A2" w14:textId="77777777" w:rsidR="00BF73B3" w:rsidRDefault="00BF73B3" w:rsidP="001E2E55">
            <w:pPr>
              <w:pStyle w:val="VSKPSeznampouitchzkratekaakronym"/>
            </w:pPr>
            <w:r w:rsidRPr="00407D6A">
              <w:t>D</w:t>
            </w:r>
            <w:r>
              <w:t>is</w:t>
            </w:r>
            <w:r w:rsidRPr="00407D6A">
              <w:t>P</w:t>
            </w:r>
          </w:p>
        </w:tc>
        <w:tc>
          <w:tcPr>
            <w:tcW w:w="7794" w:type="dxa"/>
          </w:tcPr>
          <w:p w14:paraId="35730DE1" w14:textId="77777777" w:rsidR="00BF73B3" w:rsidRDefault="00BF73B3" w:rsidP="001E2E55">
            <w:pPr>
              <w:pStyle w:val="VSKPSeznampouitchzkratekaakronym"/>
            </w:pPr>
            <w:r>
              <w:t>D</w:t>
            </w:r>
            <w:r w:rsidRPr="00407D6A">
              <w:t>i</w:t>
            </w:r>
            <w:r>
              <w:t>s</w:t>
            </w:r>
            <w:r w:rsidRPr="00407D6A">
              <w:t>ertační práce</w:t>
            </w:r>
          </w:p>
        </w:tc>
      </w:tr>
      <w:tr w:rsidR="00BF73B3" w14:paraId="1DB32726" w14:textId="77777777" w:rsidTr="001E2E55">
        <w:tc>
          <w:tcPr>
            <w:tcW w:w="1276" w:type="dxa"/>
          </w:tcPr>
          <w:p w14:paraId="7E1A919A" w14:textId="77777777" w:rsidR="00BF73B3" w:rsidRPr="00407D6A" w:rsidRDefault="00BF73B3" w:rsidP="001E2E55">
            <w:pPr>
              <w:pStyle w:val="VSKPSeznampouitchzkratekaakronym"/>
            </w:pPr>
            <w:r>
              <w:t>FST</w:t>
            </w:r>
          </w:p>
        </w:tc>
        <w:tc>
          <w:tcPr>
            <w:tcW w:w="7794" w:type="dxa"/>
          </w:tcPr>
          <w:p w14:paraId="5C50AABE" w14:textId="77777777" w:rsidR="00BF73B3" w:rsidRDefault="00BF73B3" w:rsidP="001E2E55">
            <w:pPr>
              <w:pStyle w:val="VSKPSeznampouitchzkratekaakronym"/>
            </w:pPr>
            <w:r>
              <w:t>Fakulta strojní</w:t>
            </w:r>
          </w:p>
        </w:tc>
      </w:tr>
      <w:tr w:rsidR="00BF73B3" w14:paraId="05DCBD78" w14:textId="77777777" w:rsidTr="001E2E55">
        <w:tc>
          <w:tcPr>
            <w:tcW w:w="1276" w:type="dxa"/>
          </w:tcPr>
          <w:p w14:paraId="7CF19466" w14:textId="77777777" w:rsidR="00BF73B3" w:rsidRDefault="00BF73B3" w:rsidP="001E2E55">
            <w:pPr>
              <w:pStyle w:val="VSKPSeznampouitchzkratekaakronym"/>
            </w:pPr>
            <w:r w:rsidRPr="00407D6A">
              <w:t>ISBN</w:t>
            </w:r>
          </w:p>
        </w:tc>
        <w:tc>
          <w:tcPr>
            <w:tcW w:w="7794" w:type="dxa"/>
          </w:tcPr>
          <w:p w14:paraId="5AD704B7" w14:textId="77777777" w:rsidR="00BF73B3" w:rsidRDefault="00BF73B3" w:rsidP="001E2E55">
            <w:pPr>
              <w:pStyle w:val="VSKPSeznampouitchzkratekaakronym"/>
            </w:pPr>
            <w:r w:rsidRPr="001B5C6C">
              <w:t xml:space="preserve">International Standard </w:t>
            </w:r>
            <w:proofErr w:type="spellStart"/>
            <w:r w:rsidRPr="001B5C6C">
              <w:t>Book</w:t>
            </w:r>
            <w:proofErr w:type="spellEnd"/>
            <w:r w:rsidRPr="001B5C6C">
              <w:t xml:space="preserve"> </w:t>
            </w:r>
            <w:proofErr w:type="spellStart"/>
            <w:r w:rsidRPr="001B5C6C">
              <w:t>Number</w:t>
            </w:r>
            <w:proofErr w:type="spellEnd"/>
            <w:r>
              <w:t xml:space="preserve"> </w:t>
            </w:r>
            <w:r w:rsidRPr="001B5C6C">
              <w:t xml:space="preserve">(mezinárodní </w:t>
            </w:r>
            <w:r>
              <w:t>identifikační</w:t>
            </w:r>
            <w:r w:rsidRPr="001B5C6C">
              <w:t xml:space="preserve"> číslo knihy)</w:t>
            </w:r>
          </w:p>
        </w:tc>
      </w:tr>
      <w:tr w:rsidR="00BF73B3" w14:paraId="592817B8" w14:textId="77777777" w:rsidTr="001E2E55">
        <w:tc>
          <w:tcPr>
            <w:tcW w:w="1276" w:type="dxa"/>
          </w:tcPr>
          <w:p w14:paraId="005D6809" w14:textId="77777777" w:rsidR="00BF73B3" w:rsidRDefault="00BF73B3" w:rsidP="001E2E55">
            <w:pPr>
              <w:pStyle w:val="VSKPSeznampouitchzkratekaakronym"/>
            </w:pPr>
            <w:r w:rsidRPr="001B5C6C">
              <w:t>ISSN</w:t>
            </w:r>
          </w:p>
        </w:tc>
        <w:tc>
          <w:tcPr>
            <w:tcW w:w="7794" w:type="dxa"/>
          </w:tcPr>
          <w:p w14:paraId="1A6CC0AB" w14:textId="77777777" w:rsidR="00BF73B3" w:rsidRDefault="00BF73B3" w:rsidP="001E2E55">
            <w:pPr>
              <w:pStyle w:val="VSKPSeznampouitchzkratekaakronym"/>
            </w:pPr>
            <w:r w:rsidRPr="001B5C6C">
              <w:t xml:space="preserve">International Standard </w:t>
            </w:r>
            <w:proofErr w:type="spellStart"/>
            <w:r w:rsidRPr="001B5C6C">
              <w:t>Serial</w:t>
            </w:r>
            <w:proofErr w:type="spellEnd"/>
            <w:r w:rsidRPr="001B5C6C">
              <w:t xml:space="preserve"> </w:t>
            </w:r>
            <w:proofErr w:type="spellStart"/>
            <w:r w:rsidRPr="001B5C6C">
              <w:t>Number</w:t>
            </w:r>
            <w:proofErr w:type="spellEnd"/>
            <w:r w:rsidRPr="001B5C6C">
              <w:t xml:space="preserve"> (mezinárodní </w:t>
            </w:r>
            <w:r>
              <w:t xml:space="preserve">identifikační </w:t>
            </w:r>
            <w:r w:rsidRPr="001B5C6C">
              <w:t xml:space="preserve">číslo </w:t>
            </w:r>
            <w:r>
              <w:t>periodické (seriálové)</w:t>
            </w:r>
            <w:r w:rsidRPr="001B5C6C">
              <w:t xml:space="preserve"> publikace</w:t>
            </w:r>
            <w:r>
              <w:t xml:space="preserve">, </w:t>
            </w:r>
            <w:r w:rsidRPr="00542119">
              <w:t>tj. časopisů, ročenek, atp.)</w:t>
            </w:r>
            <w:r w:rsidRPr="001B5C6C">
              <w:t>)</w:t>
            </w:r>
          </w:p>
        </w:tc>
      </w:tr>
      <w:tr w:rsidR="00BF73B3" w14:paraId="0503E952" w14:textId="77777777" w:rsidTr="001E2E55">
        <w:tc>
          <w:tcPr>
            <w:tcW w:w="1276" w:type="dxa"/>
          </w:tcPr>
          <w:p w14:paraId="7222CD81" w14:textId="77777777" w:rsidR="00BF73B3" w:rsidRDefault="00BF73B3" w:rsidP="001E2E55">
            <w:pPr>
              <w:pStyle w:val="VSKPSeznampouitchzkratekaakronym"/>
            </w:pPr>
            <w:r w:rsidRPr="00D217B8">
              <w:t>ISO</w:t>
            </w:r>
          </w:p>
        </w:tc>
        <w:tc>
          <w:tcPr>
            <w:tcW w:w="7794" w:type="dxa"/>
          </w:tcPr>
          <w:p w14:paraId="3C32D436" w14:textId="77777777" w:rsidR="00BF73B3" w:rsidRDefault="00BF73B3" w:rsidP="001E2E55">
            <w:pPr>
              <w:pStyle w:val="VSKPSeznampouitchzkratekaakronym"/>
            </w:pPr>
            <w:r w:rsidRPr="00D217B8">
              <w:t xml:space="preserve">International </w:t>
            </w:r>
            <w:proofErr w:type="spellStart"/>
            <w:r w:rsidRPr="00D217B8">
              <w:t>Organization</w:t>
            </w:r>
            <w:proofErr w:type="spellEnd"/>
            <w:r w:rsidRPr="00D217B8">
              <w:t xml:space="preserve"> </w:t>
            </w:r>
            <w:proofErr w:type="spellStart"/>
            <w:r w:rsidRPr="00D217B8">
              <w:t>for</w:t>
            </w:r>
            <w:proofErr w:type="spellEnd"/>
            <w:r w:rsidRPr="00D217B8">
              <w:t xml:space="preserve"> </w:t>
            </w:r>
            <w:proofErr w:type="spellStart"/>
            <w:r w:rsidRPr="00D217B8">
              <w:t>Standardization</w:t>
            </w:r>
            <w:proofErr w:type="spellEnd"/>
            <w:r>
              <w:t xml:space="preserve"> </w:t>
            </w:r>
            <w:r w:rsidRPr="00D217B8">
              <w:t>(Mezinárodní organizace pro normal</w:t>
            </w:r>
            <w:r>
              <w:t>i</w:t>
            </w:r>
            <w:r w:rsidRPr="00D217B8">
              <w:t>zaci)</w:t>
            </w:r>
          </w:p>
        </w:tc>
      </w:tr>
      <w:tr w:rsidR="00BF73B3" w14:paraId="3C28AE0A" w14:textId="77777777" w:rsidTr="001E2E55">
        <w:tc>
          <w:tcPr>
            <w:tcW w:w="1276" w:type="dxa"/>
          </w:tcPr>
          <w:p w14:paraId="021AB021" w14:textId="77777777" w:rsidR="00BF73B3" w:rsidRDefault="00BF73B3" w:rsidP="001E2E55">
            <w:pPr>
              <w:pStyle w:val="VSKPSeznampouitchzkratekaakronym"/>
            </w:pPr>
            <w:r w:rsidRPr="00D217B8">
              <w:t>IS/STAG</w:t>
            </w:r>
          </w:p>
        </w:tc>
        <w:tc>
          <w:tcPr>
            <w:tcW w:w="7794" w:type="dxa"/>
          </w:tcPr>
          <w:p w14:paraId="54E3A473" w14:textId="77777777" w:rsidR="00BF73B3" w:rsidRDefault="00BF73B3" w:rsidP="001E2E55">
            <w:pPr>
              <w:pStyle w:val="VSKPSeznampouitchzkratekaakronym"/>
            </w:pPr>
            <w:r w:rsidRPr="00D217B8">
              <w:t>Informační systém – Studijní agenda</w:t>
            </w:r>
          </w:p>
        </w:tc>
      </w:tr>
      <w:tr w:rsidR="00BF73B3" w14:paraId="7DBD7428" w14:textId="77777777" w:rsidTr="001E2E55">
        <w:tc>
          <w:tcPr>
            <w:tcW w:w="1276" w:type="dxa"/>
          </w:tcPr>
          <w:p w14:paraId="7FA99371" w14:textId="77777777" w:rsidR="00BF73B3" w:rsidRPr="00D217B8" w:rsidRDefault="00BF73B3" w:rsidP="001E2E55">
            <w:pPr>
              <w:pStyle w:val="VSKPSeznampouitchzkratekaakronym"/>
            </w:pPr>
            <w:r>
              <w:t>JVS</w:t>
            </w:r>
          </w:p>
        </w:tc>
        <w:tc>
          <w:tcPr>
            <w:tcW w:w="7794" w:type="dxa"/>
          </w:tcPr>
          <w:p w14:paraId="278A3FC7" w14:textId="77777777" w:rsidR="00BF73B3" w:rsidRPr="00D217B8" w:rsidRDefault="00BF73B3" w:rsidP="001E2E55">
            <w:pPr>
              <w:pStyle w:val="VSKPSeznampouitchzkratekaakronym"/>
            </w:pPr>
            <w:r>
              <w:t>Jednotný vizuální styl</w:t>
            </w:r>
          </w:p>
        </w:tc>
      </w:tr>
      <w:tr w:rsidR="00BF73B3" w14:paraId="506E8E02" w14:textId="77777777" w:rsidTr="001E2E55">
        <w:tc>
          <w:tcPr>
            <w:tcW w:w="1276" w:type="dxa"/>
          </w:tcPr>
          <w:p w14:paraId="681E0B94" w14:textId="77777777" w:rsidR="00BF73B3" w:rsidRDefault="00BF73B3" w:rsidP="001E2E55">
            <w:pPr>
              <w:pStyle w:val="VSKPSeznampouitchzkratekaakronym"/>
            </w:pPr>
            <w:bookmarkStart w:id="13" w:name="_Hlk179291696"/>
            <w:r>
              <w:t>RDMBSZZ</w:t>
            </w:r>
            <w:bookmarkEnd w:id="13"/>
          </w:p>
        </w:tc>
        <w:tc>
          <w:tcPr>
            <w:tcW w:w="7794" w:type="dxa"/>
          </w:tcPr>
          <w:p w14:paraId="63AF2014" w14:textId="77777777" w:rsidR="00BF73B3" w:rsidRDefault="00BF73B3" w:rsidP="001E2E55">
            <w:pPr>
              <w:pStyle w:val="VSKPSeznampouitchzkratekaakronym"/>
            </w:pPr>
            <w:r w:rsidRPr="00835EE4">
              <w:t>Rozhodnutí děkana</w:t>
            </w:r>
            <w:r>
              <w:t>: „</w:t>
            </w:r>
            <w:r w:rsidRPr="00835EE4">
              <w:t>MAGISTERSKÉ A BAKALÁŘSKÉ STÁTNÍ ZÁVĚREČNÉ ZKOUŠKY NA FST ZČU V PLZNI“</w:t>
            </w:r>
          </w:p>
        </w:tc>
      </w:tr>
      <w:tr w:rsidR="00BF73B3" w14:paraId="645F19B3" w14:textId="77777777" w:rsidTr="001E2E55">
        <w:tc>
          <w:tcPr>
            <w:tcW w:w="1276" w:type="dxa"/>
          </w:tcPr>
          <w:p w14:paraId="3C4ACE66" w14:textId="77777777" w:rsidR="00BF73B3" w:rsidRDefault="00BF73B3" w:rsidP="001E2E55">
            <w:pPr>
              <w:pStyle w:val="VSKPSeznampouitchzkratekaakronym"/>
            </w:pPr>
            <w:r>
              <w:t>SO</w:t>
            </w:r>
          </w:p>
        </w:tc>
        <w:tc>
          <w:tcPr>
            <w:tcW w:w="7794" w:type="dxa"/>
          </w:tcPr>
          <w:p w14:paraId="1CDCF992" w14:textId="77777777" w:rsidR="00BF73B3" w:rsidRPr="00835EE4" w:rsidRDefault="00BF73B3" w:rsidP="001E2E55">
            <w:pPr>
              <w:pStyle w:val="VSKPSeznampouitchzkratekaakronym"/>
            </w:pPr>
            <w:r>
              <w:t>Studijní oddělení fakulty</w:t>
            </w:r>
          </w:p>
        </w:tc>
      </w:tr>
      <w:tr w:rsidR="00BF73B3" w14:paraId="5BA736F9" w14:textId="77777777" w:rsidTr="001E2E55">
        <w:tc>
          <w:tcPr>
            <w:tcW w:w="1276" w:type="dxa"/>
          </w:tcPr>
          <w:p w14:paraId="2F69C2B1" w14:textId="77777777" w:rsidR="00BF73B3" w:rsidRPr="00D217B8" w:rsidRDefault="00BF73B3" w:rsidP="001E2E55">
            <w:pPr>
              <w:pStyle w:val="VSKPSeznampouitchzkratekaakronym"/>
            </w:pPr>
            <w:r>
              <w:t>SP</w:t>
            </w:r>
          </w:p>
        </w:tc>
        <w:tc>
          <w:tcPr>
            <w:tcW w:w="7794" w:type="dxa"/>
          </w:tcPr>
          <w:p w14:paraId="075ED1E7" w14:textId="77777777" w:rsidR="00BF73B3" w:rsidRPr="00D217B8" w:rsidRDefault="00BF73B3" w:rsidP="001E2E55">
            <w:pPr>
              <w:pStyle w:val="VSKPSeznampouitchzkratekaakronym"/>
            </w:pPr>
            <w:r>
              <w:t>Studijní program</w:t>
            </w:r>
          </w:p>
        </w:tc>
      </w:tr>
      <w:tr w:rsidR="00BF73B3" w14:paraId="2BEC5780" w14:textId="77777777" w:rsidTr="001E2E55">
        <w:tc>
          <w:tcPr>
            <w:tcW w:w="1276" w:type="dxa"/>
          </w:tcPr>
          <w:p w14:paraId="38F4E72B" w14:textId="77777777" w:rsidR="00BF73B3" w:rsidRDefault="00BF73B3" w:rsidP="001E2E55">
            <w:pPr>
              <w:pStyle w:val="VSKPSeznampouitchzkratekaakronym"/>
            </w:pPr>
            <w:r>
              <w:t>TS</w:t>
            </w:r>
          </w:p>
        </w:tc>
        <w:tc>
          <w:tcPr>
            <w:tcW w:w="7794" w:type="dxa"/>
          </w:tcPr>
          <w:p w14:paraId="26552800" w14:textId="77777777" w:rsidR="00BF73B3" w:rsidRDefault="00BF73B3" w:rsidP="001E2E55">
            <w:pPr>
              <w:pStyle w:val="VSKPSeznampouitchzkratekaakronym"/>
            </w:pPr>
            <w:r>
              <w:t>Technický systém</w:t>
            </w:r>
          </w:p>
        </w:tc>
      </w:tr>
      <w:tr w:rsidR="00BF73B3" w14:paraId="4F4CE0D1" w14:textId="77777777" w:rsidTr="001E2E55">
        <w:tc>
          <w:tcPr>
            <w:tcW w:w="1276" w:type="dxa"/>
          </w:tcPr>
          <w:p w14:paraId="24E598A0" w14:textId="77777777" w:rsidR="00BF73B3" w:rsidRDefault="00BF73B3" w:rsidP="001E2E55">
            <w:pPr>
              <w:pStyle w:val="VSKPSeznampouitchzkratekaakronym"/>
            </w:pPr>
            <w:r>
              <w:t>VDI</w:t>
            </w:r>
          </w:p>
        </w:tc>
        <w:tc>
          <w:tcPr>
            <w:tcW w:w="7794" w:type="dxa"/>
          </w:tcPr>
          <w:p w14:paraId="171D04C6" w14:textId="77777777" w:rsidR="00BF73B3" w:rsidRDefault="00BF73B3" w:rsidP="001E2E55">
            <w:pPr>
              <w:pStyle w:val="VSKPSeznampouitchzkratekaakronym"/>
            </w:pPr>
            <w:proofErr w:type="spellStart"/>
            <w:r w:rsidRPr="005D427A">
              <w:t>Verein</w:t>
            </w:r>
            <w:proofErr w:type="spellEnd"/>
            <w:r w:rsidRPr="005D427A">
              <w:t xml:space="preserve"> </w:t>
            </w:r>
            <w:proofErr w:type="spellStart"/>
            <w:r w:rsidRPr="005D427A">
              <w:t>Deutscher</w:t>
            </w:r>
            <w:proofErr w:type="spellEnd"/>
            <w:r w:rsidRPr="005D427A">
              <w:t xml:space="preserve"> </w:t>
            </w:r>
            <w:proofErr w:type="spellStart"/>
            <w:r w:rsidRPr="005D427A">
              <w:t>Ingenieure</w:t>
            </w:r>
            <w:proofErr w:type="spellEnd"/>
            <w:r w:rsidRPr="005D427A">
              <w:t xml:space="preserve"> (Asociace německých inženýrů)</w:t>
            </w:r>
          </w:p>
        </w:tc>
      </w:tr>
      <w:tr w:rsidR="00BF73B3" w14:paraId="54EAB0ED" w14:textId="77777777" w:rsidTr="001E2E55">
        <w:tc>
          <w:tcPr>
            <w:tcW w:w="1276" w:type="dxa"/>
          </w:tcPr>
          <w:p w14:paraId="5359974E" w14:textId="77777777" w:rsidR="00BF73B3" w:rsidRDefault="00BF73B3" w:rsidP="001E2E55">
            <w:pPr>
              <w:pStyle w:val="VSKPSeznampouitchzkratekaakronym"/>
            </w:pPr>
            <w:r w:rsidRPr="00D217B8">
              <w:t>VŠKP</w:t>
            </w:r>
          </w:p>
        </w:tc>
        <w:tc>
          <w:tcPr>
            <w:tcW w:w="7794" w:type="dxa"/>
          </w:tcPr>
          <w:p w14:paraId="2F0E5BF6" w14:textId="77777777" w:rsidR="00BF73B3" w:rsidRDefault="00BF73B3" w:rsidP="001E2E55">
            <w:pPr>
              <w:pStyle w:val="VSKPSeznampouitchzkratekaakronym"/>
            </w:pPr>
            <w:r>
              <w:t>V</w:t>
            </w:r>
            <w:r w:rsidRPr="00D217B8">
              <w:t>ysokoškolsk</w:t>
            </w:r>
            <w:r>
              <w:t>á</w:t>
            </w:r>
            <w:r w:rsidRPr="00D217B8">
              <w:t xml:space="preserve"> kvalifikační práce</w:t>
            </w:r>
          </w:p>
        </w:tc>
      </w:tr>
      <w:tr w:rsidR="00BF73B3" w14:paraId="1AA2890D" w14:textId="77777777" w:rsidTr="001E2E55">
        <w:tc>
          <w:tcPr>
            <w:tcW w:w="1276" w:type="dxa"/>
          </w:tcPr>
          <w:p w14:paraId="4A9255A7" w14:textId="77777777" w:rsidR="00BF73B3" w:rsidRPr="00D217B8" w:rsidRDefault="00BF73B3" w:rsidP="001E2E55">
            <w:pPr>
              <w:pStyle w:val="VSKPSeznampouitchzkratekaakronym"/>
            </w:pPr>
            <w:r>
              <w:t>VŠKP-</w:t>
            </w:r>
            <w:r w:rsidRPr="00093E15">
              <w:t>DOTX</w:t>
            </w:r>
          </w:p>
        </w:tc>
        <w:tc>
          <w:tcPr>
            <w:tcW w:w="7794" w:type="dxa"/>
          </w:tcPr>
          <w:p w14:paraId="6AECD489" w14:textId="77777777" w:rsidR="00BF73B3" w:rsidRDefault="00BF73B3" w:rsidP="001E2E55">
            <w:pPr>
              <w:pStyle w:val="VSKPSeznampouitchzkratekaakronym"/>
            </w:pPr>
            <w:r>
              <w:t>Š</w:t>
            </w:r>
            <w:r w:rsidRPr="00093E15">
              <w:t>ablon</w:t>
            </w:r>
            <w:r>
              <w:t>a</w:t>
            </w:r>
            <w:r w:rsidRPr="00093E15">
              <w:t xml:space="preserve"> dokumentu aplikace Microsoft Word</w:t>
            </w:r>
            <w:r>
              <w:t xml:space="preserve"> určená pro VŠKP FST</w:t>
            </w:r>
          </w:p>
        </w:tc>
      </w:tr>
      <w:tr w:rsidR="00BF73B3" w14:paraId="624F478E" w14:textId="77777777" w:rsidTr="001E2E55">
        <w:tc>
          <w:tcPr>
            <w:tcW w:w="1276" w:type="dxa"/>
          </w:tcPr>
          <w:p w14:paraId="6870862C" w14:textId="77777777" w:rsidR="00BF73B3" w:rsidRDefault="00BF73B3" w:rsidP="001E2E55">
            <w:pPr>
              <w:pStyle w:val="VSKPSeznampouitchzkratekaakronym"/>
            </w:pPr>
            <w:r>
              <w:t>ZČU</w:t>
            </w:r>
          </w:p>
        </w:tc>
        <w:tc>
          <w:tcPr>
            <w:tcW w:w="7794" w:type="dxa"/>
          </w:tcPr>
          <w:p w14:paraId="3FD826A4" w14:textId="77777777" w:rsidR="00BF73B3" w:rsidRDefault="00BF73B3" w:rsidP="001E2E55">
            <w:pPr>
              <w:pStyle w:val="VSKPSeznampouitchzkratekaakronym"/>
            </w:pPr>
            <w:r>
              <w:t>Západočeská univerzita v Plzni</w:t>
            </w:r>
          </w:p>
        </w:tc>
      </w:tr>
      <w:tr w:rsidR="00BF73B3" w14:paraId="3BA0BD8A" w14:textId="77777777" w:rsidTr="001E2E55">
        <w:tc>
          <w:tcPr>
            <w:tcW w:w="1276" w:type="dxa"/>
          </w:tcPr>
          <w:p w14:paraId="1678F498" w14:textId="77777777" w:rsidR="00BF73B3" w:rsidRDefault="00BF73B3" w:rsidP="001E2E55">
            <w:pPr>
              <w:pStyle w:val="VSKPSeznampouitchzkratekaakronym"/>
            </w:pPr>
          </w:p>
        </w:tc>
        <w:tc>
          <w:tcPr>
            <w:tcW w:w="7794" w:type="dxa"/>
          </w:tcPr>
          <w:p w14:paraId="394C352C" w14:textId="77777777" w:rsidR="00BF73B3" w:rsidRDefault="00BF73B3" w:rsidP="001E2E55">
            <w:pPr>
              <w:pStyle w:val="VSKPSeznampouitchzkratekaakronym"/>
            </w:pPr>
          </w:p>
        </w:tc>
      </w:tr>
      <w:tr w:rsidR="00BF73B3" w14:paraId="2B8F5EB8" w14:textId="77777777" w:rsidTr="001E2E55">
        <w:tc>
          <w:tcPr>
            <w:tcW w:w="1276" w:type="dxa"/>
          </w:tcPr>
          <w:p w14:paraId="209427D5" w14:textId="77777777" w:rsidR="00BF73B3" w:rsidRDefault="00BF73B3" w:rsidP="001E2E55">
            <w:pPr>
              <w:pStyle w:val="VSKPSeznampouitchzkratekaakronym"/>
            </w:pPr>
          </w:p>
        </w:tc>
        <w:tc>
          <w:tcPr>
            <w:tcW w:w="7794" w:type="dxa"/>
          </w:tcPr>
          <w:p w14:paraId="6EC8E1E7" w14:textId="77777777" w:rsidR="00BF73B3" w:rsidRDefault="00BF73B3" w:rsidP="001E2E55">
            <w:pPr>
              <w:pStyle w:val="VSKPSeznampouitchzkratekaakronym"/>
            </w:pPr>
          </w:p>
        </w:tc>
      </w:tr>
    </w:tbl>
    <w:p w14:paraId="36317FCD" w14:textId="77777777" w:rsidR="0095306F" w:rsidRPr="00E4079F" w:rsidRDefault="0095306F" w:rsidP="003B322C">
      <w:r>
        <w:br w:type="page"/>
      </w:r>
    </w:p>
    <w:p w14:paraId="2400B5D7" w14:textId="77777777" w:rsidR="006615B8" w:rsidRDefault="006615B8" w:rsidP="003B322C">
      <w:pPr>
        <w:pStyle w:val="FSTNadpis"/>
        <w:sectPr w:rsidR="006615B8" w:rsidSect="00310039">
          <w:footerReference w:type="default" r:id="rId17"/>
          <w:pgSz w:w="11906" w:h="16838" w:code="9"/>
          <w:pgMar w:top="1418" w:right="1418" w:bottom="1418" w:left="1418" w:header="709" w:footer="709" w:gutter="0"/>
          <w:cols w:space="708"/>
          <w:docGrid w:linePitch="326"/>
        </w:sectPr>
      </w:pPr>
    </w:p>
    <w:p w14:paraId="4A4CAED4" w14:textId="77777777" w:rsidR="0053635B" w:rsidRPr="003B322C" w:rsidRDefault="00BD5A0D" w:rsidP="003B322C">
      <w:pPr>
        <w:pStyle w:val="Nadpis1"/>
      </w:pPr>
      <w:bookmarkStart w:id="14" w:name="_Toc181108453"/>
      <w:bookmarkStart w:id="15" w:name="_Toc181110875"/>
      <w:bookmarkEnd w:id="12"/>
      <w:r w:rsidRPr="003B322C">
        <w:lastRenderedPageBreak/>
        <w:t>Vlastní text práce</w:t>
      </w:r>
      <w:bookmarkEnd w:id="14"/>
      <w:bookmarkEnd w:id="15"/>
    </w:p>
    <w:p w14:paraId="7ADBDDEB" w14:textId="77777777" w:rsidR="00FC442A" w:rsidRPr="00E4079F" w:rsidRDefault="00C3098A" w:rsidP="003B322C">
      <w:r>
        <w:t>Text.</w:t>
      </w:r>
      <w:r w:rsidR="00FC442A">
        <w:br w:type="page"/>
      </w:r>
    </w:p>
    <w:bookmarkStart w:id="16" w:name="_Toc181108454" w:displacedByCustomXml="next"/>
    <w:bookmarkStart w:id="17" w:name="_Toc181110876" w:displacedByCustomXml="next"/>
    <w:sdt>
      <w:sdtPr>
        <w:rPr>
          <w:rFonts w:ascii="Calibri Light" w:hAnsi="Calibri Light"/>
          <w:color w:val="auto"/>
          <w:kern w:val="0"/>
          <w:sz w:val="22"/>
          <w:szCs w:val="20"/>
        </w:rPr>
        <w:id w:val="-1525093499"/>
        <w:docPartObj>
          <w:docPartGallery w:val="Bibliographies"/>
          <w:docPartUnique/>
        </w:docPartObj>
      </w:sdtPr>
      <w:sdtEndPr>
        <w:rPr>
          <w:rFonts w:ascii="Georgia" w:hAnsi="Georgia"/>
        </w:rPr>
      </w:sdtEndPr>
      <w:sdtContent>
        <w:p w14:paraId="5FDD7795" w14:textId="77777777" w:rsidR="00FC442A" w:rsidRPr="00E4079F" w:rsidRDefault="00FC442A" w:rsidP="003B55FD">
          <w:pPr>
            <w:pStyle w:val="Nadpis1"/>
            <w:numPr>
              <w:ilvl w:val="0"/>
              <w:numId w:val="0"/>
            </w:numPr>
          </w:pPr>
          <w:r w:rsidRPr="00E4079F">
            <w:t>Reference</w:t>
          </w:r>
          <w:bookmarkEnd w:id="17"/>
          <w:bookmarkEnd w:id="16"/>
        </w:p>
        <w:sdt>
          <w:sdtPr>
            <w:id w:val="-573587230"/>
            <w:bibliography/>
          </w:sdtPr>
          <w:sdtEndPr/>
          <w:sdtContent>
            <w:p w14:paraId="4E4168AB" w14:textId="77777777" w:rsidR="00FC442A" w:rsidRDefault="00FC442A" w:rsidP="003B322C"/>
            <w:p w14:paraId="3E594449" w14:textId="77777777" w:rsidR="00F530A9" w:rsidRDefault="00D55DE2" w:rsidP="00F530A9"/>
          </w:sdtContent>
        </w:sdt>
      </w:sdtContent>
    </w:sdt>
    <w:p w14:paraId="019D6809" w14:textId="77777777" w:rsidR="00F530A9" w:rsidRDefault="00F530A9" w:rsidP="00F530A9"/>
    <w:p w14:paraId="0EACC7A3" w14:textId="77777777" w:rsidR="00A83062" w:rsidRDefault="00A83062" w:rsidP="00F530A9"/>
    <w:p w14:paraId="15736BB2" w14:textId="77777777" w:rsidR="00A83062" w:rsidRDefault="00A83062" w:rsidP="00F530A9"/>
    <w:p w14:paraId="07F7427A" w14:textId="77777777" w:rsidR="00A83062" w:rsidRDefault="00A83062" w:rsidP="00F530A9"/>
    <w:p w14:paraId="33BE03FF" w14:textId="77777777" w:rsidR="00A83062" w:rsidRDefault="00A83062" w:rsidP="00F530A9"/>
    <w:p w14:paraId="1BAC1C47" w14:textId="77777777" w:rsidR="00A83062" w:rsidRDefault="00A83062" w:rsidP="00F530A9"/>
    <w:p w14:paraId="34C58854" w14:textId="77777777" w:rsidR="00A83062" w:rsidRDefault="00A83062" w:rsidP="00F530A9"/>
    <w:p w14:paraId="190BC703" w14:textId="77777777" w:rsidR="00A83062" w:rsidRDefault="00A83062" w:rsidP="00F530A9"/>
    <w:p w14:paraId="73DE7AAB" w14:textId="77777777" w:rsidR="00A83062" w:rsidRDefault="00A83062" w:rsidP="00F530A9"/>
    <w:p w14:paraId="3914D9A3" w14:textId="77777777" w:rsidR="00A83062" w:rsidRDefault="00A83062" w:rsidP="00F530A9"/>
    <w:p w14:paraId="6FEE0679" w14:textId="77777777" w:rsidR="00A83062" w:rsidRDefault="00A83062" w:rsidP="00F530A9"/>
    <w:p w14:paraId="197B3C02" w14:textId="77777777" w:rsidR="00A83062" w:rsidRDefault="00A83062" w:rsidP="00F530A9"/>
    <w:p w14:paraId="27B9C982" w14:textId="77777777" w:rsidR="00A83062" w:rsidRDefault="00A83062" w:rsidP="00F530A9"/>
    <w:p w14:paraId="1D743D38" w14:textId="77777777" w:rsidR="00A83062" w:rsidRDefault="00A83062" w:rsidP="00F530A9"/>
    <w:p w14:paraId="0F5D61A4" w14:textId="77777777" w:rsidR="00A83062" w:rsidRDefault="00A83062" w:rsidP="00F530A9"/>
    <w:p w14:paraId="0C779152" w14:textId="77777777" w:rsidR="00A83062" w:rsidRDefault="00A83062" w:rsidP="00F530A9"/>
    <w:p w14:paraId="620EA7DE" w14:textId="77777777" w:rsidR="00A83062" w:rsidRDefault="00A83062" w:rsidP="00F530A9"/>
    <w:p w14:paraId="674AC883" w14:textId="77777777" w:rsidR="00A83062" w:rsidRDefault="00A83062" w:rsidP="00F530A9"/>
    <w:p w14:paraId="3AFB33C4" w14:textId="77777777" w:rsidR="00A83062" w:rsidRDefault="00A83062" w:rsidP="00F530A9"/>
    <w:p w14:paraId="51FDA870" w14:textId="77777777" w:rsidR="00A83062" w:rsidRDefault="00A83062" w:rsidP="00F530A9"/>
    <w:p w14:paraId="0B33C069" w14:textId="77777777" w:rsidR="00A83062" w:rsidRDefault="00A83062" w:rsidP="00F530A9"/>
    <w:p w14:paraId="5B6928F3" w14:textId="77777777" w:rsidR="00A83062" w:rsidRDefault="00A83062" w:rsidP="00F530A9"/>
    <w:p w14:paraId="6C54E3F1" w14:textId="77777777" w:rsidR="00A83062" w:rsidRDefault="00A83062" w:rsidP="00F530A9"/>
    <w:p w14:paraId="0FB98373" w14:textId="77777777" w:rsidR="00A83062" w:rsidRDefault="00A83062" w:rsidP="00F530A9"/>
    <w:p w14:paraId="5AF47FA8" w14:textId="77777777" w:rsidR="00A83062" w:rsidRDefault="00A83062" w:rsidP="00F530A9"/>
    <w:p w14:paraId="70D248AA" w14:textId="77777777" w:rsidR="00A83062" w:rsidRDefault="00A83062" w:rsidP="00F530A9"/>
    <w:p w14:paraId="4E3A8C88" w14:textId="77777777" w:rsidR="00A83062" w:rsidRDefault="00A83062" w:rsidP="00F530A9"/>
    <w:p w14:paraId="372E111A" w14:textId="77777777" w:rsidR="00A83062" w:rsidRDefault="00A83062" w:rsidP="00F530A9"/>
    <w:p w14:paraId="7D52E829" w14:textId="77777777" w:rsidR="00F530A9" w:rsidRDefault="00F530A9" w:rsidP="00F530A9"/>
    <w:p w14:paraId="70A1654D" w14:textId="77777777" w:rsidR="00D8139B" w:rsidRDefault="00D4273B" w:rsidP="00AC14BC">
      <w:pPr>
        <w:pStyle w:val="Nadpis5"/>
      </w:pPr>
      <w:bookmarkStart w:id="18" w:name="_Toc181110877"/>
      <w:r w:rsidRPr="00D4273B">
        <w:lastRenderedPageBreak/>
        <w:t xml:space="preserve">Příloha </w:t>
      </w:r>
      <w:proofErr w:type="gramStart"/>
      <w:r w:rsidRPr="00D4273B">
        <w:t>A</w:t>
      </w:r>
      <w:r w:rsidR="003C47A7">
        <w:t xml:space="preserve"> </w:t>
      </w:r>
      <w:r w:rsidR="00D8139B">
        <w:t xml:space="preserve"> Název</w:t>
      </w:r>
      <w:proofErr w:type="gramEnd"/>
      <w:r w:rsidR="00D8139B">
        <w:t xml:space="preserve"> </w:t>
      </w:r>
      <w:r w:rsidR="00D8139B" w:rsidRPr="00AC14BC">
        <w:t>přílohy</w:t>
      </w:r>
      <w:r w:rsidR="00861817">
        <w:t xml:space="preserve"> A</w:t>
      </w:r>
      <w:bookmarkEnd w:id="18"/>
    </w:p>
    <w:p w14:paraId="7AB83747" w14:textId="77777777" w:rsidR="00FC442A" w:rsidRPr="00FC442A" w:rsidRDefault="00D8139B" w:rsidP="00AC14BC">
      <w:pPr>
        <w:pStyle w:val="Nadpis5"/>
      </w:pPr>
      <w:bookmarkStart w:id="19" w:name="_Toc181110878"/>
      <w:r>
        <w:t xml:space="preserve">Příloha </w:t>
      </w:r>
      <w:proofErr w:type="gramStart"/>
      <w:r>
        <w:t>B  Název</w:t>
      </w:r>
      <w:proofErr w:type="gramEnd"/>
      <w:r>
        <w:t xml:space="preserve"> přílohy </w:t>
      </w:r>
      <w:r w:rsidR="00861817">
        <w:t>B</w:t>
      </w:r>
      <w:bookmarkEnd w:id="19"/>
      <w:r w:rsidR="00FC442A" w:rsidRPr="00D4273B">
        <w:br w:type="page"/>
      </w:r>
      <w:r w:rsidR="00A8276D">
        <w:lastRenderedPageBreak/>
        <w:t>   </w:t>
      </w:r>
    </w:p>
    <w:sectPr w:rsidR="00FC442A" w:rsidRPr="00FC442A" w:rsidSect="00310039">
      <w:footerReference w:type="first" r:id="rId18"/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A9C8" w14:textId="77777777" w:rsidR="00D55DE2" w:rsidRDefault="00D55DE2" w:rsidP="003B322C">
      <w:r>
        <w:separator/>
      </w:r>
    </w:p>
  </w:endnote>
  <w:endnote w:type="continuationSeparator" w:id="0">
    <w:p w14:paraId="0E4FF4E2" w14:textId="77777777" w:rsidR="00D55DE2" w:rsidRDefault="00D55DE2" w:rsidP="003B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D4D5" w14:textId="77777777" w:rsidR="008915BA" w:rsidRDefault="008915BA" w:rsidP="003B322C"/>
  <w:p w14:paraId="6CBB9883" w14:textId="77777777" w:rsidR="008915BA" w:rsidRDefault="008915BA" w:rsidP="003B32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30"/>
      <w:gridCol w:w="4530"/>
    </w:tblGrid>
    <w:tr w:rsidR="00006679" w14:paraId="4599B8B0" w14:textId="77777777" w:rsidTr="00031A4F">
      <w:trPr>
        <w:trHeight w:val="454"/>
      </w:trPr>
      <w:tc>
        <w:tcPr>
          <w:tcW w:w="4530" w:type="dxa"/>
          <w:tcBorders>
            <w:top w:val="single" w:sz="4" w:space="0" w:color="4C8CCB"/>
          </w:tcBorders>
          <w:vAlign w:val="center"/>
        </w:tcPr>
        <w:bookmarkStart w:id="4" w:name="Akademický_rok"/>
        <w:p w14:paraId="7998A9CF" w14:textId="77777777" w:rsidR="00006679" w:rsidRPr="00752159" w:rsidRDefault="003D19C0" w:rsidP="00AE5310">
          <w:pPr>
            <w:pStyle w:val="VSKPZpat"/>
          </w:pPr>
          <w:r w:rsidRPr="00752159">
            <w:fldChar w:fldCharType="begin"/>
          </w:r>
          <w:r w:rsidRPr="00752159">
            <w:instrText xml:space="preserve"> FILLIN  "Vložte AKADEMICKÝ ROK" \d "Akademický rok"  \* MERGEFORMAT </w:instrText>
          </w:r>
          <w:r w:rsidRPr="00752159">
            <w:fldChar w:fldCharType="separate"/>
          </w:r>
          <w:r w:rsidR="00303C16">
            <w:t>Akademický rok</w:t>
          </w:r>
          <w:r w:rsidRPr="00752159">
            <w:fldChar w:fldCharType="end"/>
          </w:r>
          <w:bookmarkEnd w:id="4"/>
        </w:p>
      </w:tc>
      <w:tc>
        <w:tcPr>
          <w:tcW w:w="4530" w:type="dxa"/>
          <w:tcBorders>
            <w:top w:val="single" w:sz="4" w:space="0" w:color="4C8CCB"/>
          </w:tcBorders>
          <w:vAlign w:val="center"/>
        </w:tcPr>
        <w:p w14:paraId="70B75DE3" w14:textId="77777777" w:rsidR="00006679" w:rsidRDefault="00006679" w:rsidP="00752159">
          <w:pPr>
            <w:pStyle w:val="FSTslovnstrnek"/>
          </w:pPr>
        </w:p>
      </w:tc>
    </w:tr>
  </w:tbl>
  <w:p w14:paraId="354F0F15" w14:textId="77777777" w:rsidR="00006679" w:rsidRPr="00E4079F" w:rsidRDefault="00006679" w:rsidP="003B322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4C8CCB"/>
      </w:tblBorders>
      <w:tblLook w:val="04A0" w:firstRow="1" w:lastRow="0" w:firstColumn="1" w:lastColumn="0" w:noHBand="0" w:noVBand="1"/>
    </w:tblPr>
    <w:tblGrid>
      <w:gridCol w:w="4530"/>
      <w:gridCol w:w="4530"/>
    </w:tblGrid>
    <w:tr w:rsidR="00EC0CD3" w:rsidRPr="00EC0CD3" w14:paraId="6E653B8B" w14:textId="77777777" w:rsidTr="00031A4F">
      <w:trPr>
        <w:trHeight w:val="454"/>
      </w:trPr>
      <w:tc>
        <w:tcPr>
          <w:tcW w:w="4530" w:type="dxa"/>
          <w:vAlign w:val="center"/>
        </w:tcPr>
        <w:p w14:paraId="13E0F63D" w14:textId="77777777" w:rsidR="006B65ED" w:rsidRPr="00752159" w:rsidRDefault="00D55DE2" w:rsidP="00752159">
          <w:pPr>
            <w:pStyle w:val="FSTZpat"/>
          </w:pPr>
          <w:r>
            <w:fldChar w:fldCharType="begin"/>
          </w:r>
          <w:r>
            <w:instrText xml:space="preserve"> FILLIN  "Vložte AKADEMICKÝ ROK" \d "Akademický rok"  \* MERGEFORMAT </w:instrText>
          </w:r>
          <w:r>
            <w:fldChar w:fldCharType="separate"/>
          </w:r>
          <w:r w:rsidR="00303C16">
            <w:t>Akademický rok</w:t>
          </w:r>
          <w:r>
            <w:fldChar w:fldCharType="end"/>
          </w:r>
        </w:p>
      </w:tc>
      <w:tc>
        <w:tcPr>
          <w:tcW w:w="4530" w:type="dxa"/>
          <w:vAlign w:val="center"/>
        </w:tcPr>
        <w:p w14:paraId="38534AB1" w14:textId="77777777" w:rsidR="006B65ED" w:rsidRPr="00752159" w:rsidRDefault="006B65ED" w:rsidP="00752159">
          <w:pPr>
            <w:pStyle w:val="FSTslovnstrnek"/>
          </w:pPr>
          <w:r w:rsidRPr="00752159">
            <w:fldChar w:fldCharType="begin"/>
          </w:r>
          <w:r w:rsidRPr="00752159">
            <w:instrText>PAGE   \* MERGEFORMAT</w:instrText>
          </w:r>
          <w:r w:rsidRPr="00752159">
            <w:fldChar w:fldCharType="separate"/>
          </w:r>
          <w:r w:rsidRPr="00752159">
            <w:t>1</w:t>
          </w:r>
          <w:r w:rsidRPr="00752159">
            <w:fldChar w:fldCharType="end"/>
          </w:r>
        </w:p>
      </w:tc>
    </w:tr>
  </w:tbl>
  <w:p w14:paraId="3CAA3C22" w14:textId="77777777" w:rsidR="00B93915" w:rsidRPr="00C541B4" w:rsidRDefault="00B93915" w:rsidP="003B322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66077"/>
      <w:docPartObj>
        <w:docPartGallery w:val="Page Numbers (Bottom of Page)"/>
        <w:docPartUnique/>
      </w:docPartObj>
    </w:sdtPr>
    <w:sdtEndPr/>
    <w:sdtContent>
      <w:p w14:paraId="2B49D434" w14:textId="77777777" w:rsidR="00527D83" w:rsidRPr="00E4079F" w:rsidRDefault="00527D83" w:rsidP="003B322C">
        <w:r w:rsidRPr="00E4079F">
          <w:fldChar w:fldCharType="begin"/>
        </w:r>
        <w:r w:rsidRPr="00E4079F">
          <w:instrText>PAGE   \* MERGEFORMAT</w:instrText>
        </w:r>
        <w:r w:rsidRPr="00E4079F">
          <w:fldChar w:fldCharType="separate"/>
        </w:r>
        <w:r w:rsidRPr="00E4079F">
          <w:t>i</w:t>
        </w:r>
        <w:r w:rsidRPr="00E4079F">
          <w:fldChar w:fldCharType="end"/>
        </w:r>
      </w:p>
    </w:sdtContent>
  </w:sdt>
  <w:p w14:paraId="4A5E9566" w14:textId="77777777" w:rsidR="00527D83" w:rsidRDefault="00527D83" w:rsidP="003B322C"/>
  <w:p w14:paraId="299640F9" w14:textId="77777777" w:rsidR="00E33031" w:rsidRDefault="00E33031" w:rsidP="003B32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AD21" w14:textId="77777777" w:rsidR="00D55DE2" w:rsidRDefault="00D55DE2" w:rsidP="003B322C">
      <w:r>
        <w:separator/>
      </w:r>
    </w:p>
  </w:footnote>
  <w:footnote w:type="continuationSeparator" w:id="0">
    <w:p w14:paraId="2FCA25B4" w14:textId="77777777" w:rsidR="00D55DE2" w:rsidRDefault="00D55DE2" w:rsidP="003B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30"/>
      <w:gridCol w:w="4530"/>
    </w:tblGrid>
    <w:tr w:rsidR="001015FD" w:rsidRPr="008915BA" w14:paraId="22392771" w14:textId="77777777" w:rsidTr="003B322C">
      <w:trPr>
        <w:trHeight w:val="340"/>
      </w:trPr>
      <w:tc>
        <w:tcPr>
          <w:tcW w:w="4530" w:type="dxa"/>
          <w:tcBorders>
            <w:bottom w:val="single" w:sz="4" w:space="0" w:color="4C8CCB"/>
          </w:tcBorders>
          <w:vAlign w:val="center"/>
        </w:tcPr>
        <w:p w14:paraId="12D304EA" w14:textId="77777777" w:rsidR="001015FD" w:rsidRPr="00752159" w:rsidRDefault="001015FD" w:rsidP="00292A8F">
          <w:pPr>
            <w:pStyle w:val="VSKPZhlavlev"/>
          </w:pPr>
          <w:r w:rsidRPr="00EC0CD3">
            <w:t>Západočeská univerzita v Plzni, Fakulta strojní</w:t>
          </w:r>
        </w:p>
      </w:tc>
      <w:tc>
        <w:tcPr>
          <w:tcW w:w="4530" w:type="dxa"/>
          <w:tcBorders>
            <w:bottom w:val="single" w:sz="4" w:space="0" w:color="4C8CCB"/>
          </w:tcBorders>
          <w:vAlign w:val="center"/>
        </w:tcPr>
        <w:p w14:paraId="447045F8" w14:textId="77777777" w:rsidR="001015FD" w:rsidRPr="00752159" w:rsidRDefault="00C206E2" w:rsidP="00F93E3D">
          <w:pPr>
            <w:pStyle w:val="VSKPZhlavprav"/>
          </w:pPr>
          <w:r w:rsidRPr="00752159">
            <w:fldChar w:fldCharType="begin"/>
          </w:r>
          <w:r w:rsidRPr="00752159">
            <w:instrText xml:space="preserve"> REF  Typ_kvalifikační_práce </w:instrText>
          </w:r>
          <w:r w:rsidR="003B322C" w:rsidRPr="00752159">
            <w:instrText xml:space="preserve"> \* MERGEFORMAT </w:instrText>
          </w:r>
          <w:r w:rsidRPr="00752159">
            <w:fldChar w:fldCharType="separate"/>
          </w:r>
          <w:r w:rsidR="00303C16">
            <w:t>Typ kvalifikační práce</w:t>
          </w:r>
          <w:r w:rsidRPr="00752159">
            <w:fldChar w:fldCharType="end"/>
          </w:r>
        </w:p>
      </w:tc>
    </w:tr>
    <w:tr w:rsidR="001015FD" w:rsidRPr="008915BA" w14:paraId="3D43BE5A" w14:textId="77777777" w:rsidTr="003B322C">
      <w:trPr>
        <w:trHeight w:val="340"/>
      </w:trPr>
      <w:tc>
        <w:tcPr>
          <w:tcW w:w="4530" w:type="dxa"/>
          <w:tcBorders>
            <w:top w:val="single" w:sz="4" w:space="0" w:color="4C8CCB"/>
          </w:tcBorders>
          <w:vAlign w:val="center"/>
        </w:tcPr>
        <w:p w14:paraId="05AAE68E" w14:textId="77777777" w:rsidR="001015FD" w:rsidRPr="00752159" w:rsidRDefault="00C206E2" w:rsidP="00D41745">
          <w:pPr>
            <w:pStyle w:val="VSKPZhlavlev"/>
          </w:pPr>
          <w:r w:rsidRPr="00752159">
            <w:fldChar w:fldCharType="begin"/>
          </w:r>
          <w:r w:rsidRPr="00752159">
            <w:instrText xml:space="preserve"> REF  Název_kvalifikační_práce </w:instrText>
          </w:r>
          <w:r w:rsidR="003B322C" w:rsidRPr="00752159">
            <w:instrText xml:space="preserve"> \* MERGEFORMAT </w:instrText>
          </w:r>
          <w:r w:rsidRPr="00752159">
            <w:fldChar w:fldCharType="separate"/>
          </w:r>
          <w:r w:rsidR="00303C16">
            <w:t>Název kvalifikační práce</w:t>
          </w:r>
          <w:r w:rsidRPr="00752159">
            <w:fldChar w:fldCharType="end"/>
          </w:r>
        </w:p>
      </w:tc>
      <w:tc>
        <w:tcPr>
          <w:tcW w:w="4530" w:type="dxa"/>
          <w:tcBorders>
            <w:top w:val="single" w:sz="4" w:space="0" w:color="4C8CCB"/>
          </w:tcBorders>
          <w:vAlign w:val="center"/>
        </w:tcPr>
        <w:p w14:paraId="085B9A86" w14:textId="77777777" w:rsidR="001015FD" w:rsidRPr="00752159" w:rsidRDefault="00C206E2" w:rsidP="001D4571">
          <w:pPr>
            <w:pStyle w:val="VSKPZhlavprav"/>
          </w:pPr>
          <w:r w:rsidRPr="00752159">
            <w:fldChar w:fldCharType="begin"/>
          </w:r>
          <w:r w:rsidRPr="00752159">
            <w:instrText xml:space="preserve"> REF  Jméno_autora </w:instrText>
          </w:r>
          <w:r w:rsidR="003B322C" w:rsidRPr="00752159">
            <w:instrText xml:space="preserve"> \* MERGEFORMAT </w:instrText>
          </w:r>
          <w:r w:rsidRPr="00752159">
            <w:fldChar w:fldCharType="separate"/>
          </w:r>
          <w:r w:rsidR="00303C16">
            <w:t>Titul/titul Jméno Příjmení, titul</w:t>
          </w:r>
          <w:r w:rsidRPr="00752159">
            <w:fldChar w:fldCharType="end"/>
          </w:r>
        </w:p>
      </w:tc>
    </w:tr>
  </w:tbl>
  <w:p w14:paraId="6AEA5AF5" w14:textId="77777777" w:rsidR="001015FD" w:rsidRDefault="001015FD" w:rsidP="003B32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30"/>
      <w:gridCol w:w="4530"/>
    </w:tblGrid>
    <w:tr w:rsidR="003C4A41" w:rsidRPr="008915BA" w14:paraId="4BCA99E1" w14:textId="77777777" w:rsidTr="00E4079F">
      <w:trPr>
        <w:trHeight w:val="340"/>
      </w:trPr>
      <w:tc>
        <w:tcPr>
          <w:tcW w:w="4530" w:type="dxa"/>
        </w:tcPr>
        <w:p w14:paraId="359B890F" w14:textId="77777777" w:rsidR="003C4A41" w:rsidRPr="00752159" w:rsidRDefault="003C4A41" w:rsidP="00752159">
          <w:r w:rsidRPr="00E4079F">
            <w:t>Západočeská univerzita v Plzni, Fakulta strojní</w:t>
          </w:r>
        </w:p>
      </w:tc>
      <w:tc>
        <w:tcPr>
          <w:tcW w:w="4530" w:type="dxa"/>
        </w:tcPr>
        <w:p w14:paraId="2AE5C530" w14:textId="77777777" w:rsidR="003C4A41" w:rsidRPr="00752159" w:rsidRDefault="00D55DE2" w:rsidP="00752159">
          <w:sdt>
            <w:sdtPr>
              <w:alias w:val="Typ práce"/>
              <w:tag w:val="Typ práce"/>
              <w:id w:val="-784890286"/>
              <w:placeholder>
                <w:docPart w:val="DB636D4045974440A72BFA8212E6F6E6"/>
              </w:placeholder>
              <w:dropDownList>
                <w:listItem w:value="Zvolte položku."/>
                <w:listItem w:displayText="Bakalářská práce" w:value="Bakalářská práce"/>
                <w:listItem w:displayText="Diplomová práce" w:value="Diplomová práce"/>
              </w:dropDownList>
            </w:sdtPr>
            <w:sdtEndPr/>
            <w:sdtContent>
              <w:r w:rsidR="003C4A41" w:rsidRPr="00752159">
                <w:t>Bakalářská práce</w:t>
              </w:r>
            </w:sdtContent>
          </w:sdt>
          <w:r w:rsidR="003C4A41" w:rsidRPr="00752159">
            <w:t xml:space="preserve">, </w:t>
          </w:r>
          <w:proofErr w:type="spellStart"/>
          <w:r w:rsidR="003C4A41" w:rsidRPr="00752159">
            <w:t>ak</w:t>
          </w:r>
          <w:proofErr w:type="spellEnd"/>
          <w:r w:rsidR="003C4A41" w:rsidRPr="00752159">
            <w:t xml:space="preserve">. rok </w:t>
          </w:r>
          <w:sdt>
            <w:sdtPr>
              <w:alias w:val="akademický rok"/>
              <w:tag w:val="akademický rok"/>
              <w:id w:val="-691918332"/>
              <w:placeholder>
                <w:docPart w:val="55D90F035ACD42C8AA0C0AD67FCCDF56"/>
              </w:placeholder>
              <w:dropDownList>
                <w:listItem w:value="Zvolte položku."/>
                <w:listItem w:displayText="2023/2024" w:value="2023/2024"/>
                <w:listItem w:displayText="2024/2025" w:value="2024/2025"/>
                <w:listItem w:displayText="2025/2026" w:value="2025/2026"/>
              </w:dropDownList>
            </w:sdtPr>
            <w:sdtEndPr/>
            <w:sdtContent>
              <w:r w:rsidR="003C4A41" w:rsidRPr="00752159">
                <w:t>2023/2024</w:t>
              </w:r>
            </w:sdtContent>
          </w:sdt>
        </w:p>
      </w:tc>
    </w:tr>
    <w:tr w:rsidR="003C4A41" w:rsidRPr="008915BA" w14:paraId="5434BA7F" w14:textId="77777777" w:rsidTr="00E4079F">
      <w:trPr>
        <w:trHeight w:val="340"/>
      </w:trPr>
      <w:tc>
        <w:tcPr>
          <w:tcW w:w="4530" w:type="dxa"/>
        </w:tcPr>
        <w:p w14:paraId="367E259B" w14:textId="77777777" w:rsidR="003C4A41" w:rsidRPr="00752159" w:rsidRDefault="00D55DE2" w:rsidP="00752159">
          <w:sdt>
            <w:sdtPr>
              <w:alias w:val="Název oborové katedry"/>
              <w:tag w:val="Název oborové katedry"/>
              <w:id w:val="290560270"/>
              <w:placeholder>
                <w:docPart w:val="45C1CBA8D6C24C428D26AB77A6964C18"/>
              </w:placeholder>
              <w:comboBox>
                <w:listItem w:value="Zvolte položku."/>
                <w:listItem w:displayText="Katedra energetických strojů a zařízení" w:value="Katedra energetických strojů a zařízení"/>
                <w:listItem w:displayText="Katedra konstruování strojů" w:value="Katedra konstruování strojů"/>
                <w:listItem w:displayText="Katedra materiálu a strojírenské metalurgie" w:value="Katedra materiálu a strojírenské metalurgie"/>
                <w:listItem w:displayText="Katedra průmyslového inženýrství a managementu" w:value="Katedra průmyslového inženýrství a managementu"/>
                <w:listItem w:displayText="Katedra technologie obrábění" w:value="Katedra technologie obrábění"/>
              </w:comboBox>
            </w:sdtPr>
            <w:sdtEndPr/>
            <w:sdtContent>
              <w:r w:rsidR="003C4A41" w:rsidRPr="00752159">
                <w:t>Katedra konstruování strojů</w:t>
              </w:r>
            </w:sdtContent>
          </w:sdt>
        </w:p>
      </w:tc>
      <w:tc>
        <w:tcPr>
          <w:tcW w:w="4530" w:type="dxa"/>
        </w:tcPr>
        <w:p w14:paraId="20756F1F" w14:textId="77777777" w:rsidR="003C4A41" w:rsidRPr="00752159" w:rsidRDefault="003C4A41" w:rsidP="00752159">
          <w:r w:rsidRPr="00E4079F">
            <w:t>Jméno studenta</w:t>
          </w:r>
        </w:p>
      </w:tc>
    </w:tr>
  </w:tbl>
  <w:p w14:paraId="05E389DC" w14:textId="77777777" w:rsidR="003C4A41" w:rsidRPr="003C4A41" w:rsidRDefault="003C4A41" w:rsidP="003B32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6D6"/>
    <w:multiLevelType w:val="multilevel"/>
    <w:tmpl w:val="1F8471A0"/>
    <w:lvl w:ilvl="0">
      <w:start w:val="1"/>
      <w:numFmt w:val="lowerLetter"/>
      <w:pStyle w:val="VSKPSeznam1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471D8"/>
    <w:multiLevelType w:val="hybridMultilevel"/>
    <w:tmpl w:val="09CC28FA"/>
    <w:lvl w:ilvl="0" w:tplc="55F8A576">
      <w:start w:val="1"/>
      <w:numFmt w:val="bullet"/>
      <w:pStyle w:val="FSTOdrky"/>
      <w:lvlText w:val="ꟷ"/>
      <w:lvlJc w:val="left"/>
      <w:pPr>
        <w:ind w:left="720" w:hanging="360"/>
      </w:pPr>
      <w:rPr>
        <w:rFonts w:ascii="Calibri Light" w:hAnsi="Calibri Light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06D1"/>
    <w:multiLevelType w:val="multilevel"/>
    <w:tmpl w:val="0D386372"/>
    <w:styleLink w:val="Styl1"/>
    <w:lvl w:ilvl="0">
      <w:start w:val="1"/>
      <w:numFmt w:val="upperLetter"/>
      <w:lvlText w:val="Příloha 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Příloha %1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Příloha %1%2%3"/>
      <w:lvlJc w:val="left"/>
      <w:pPr>
        <w:tabs>
          <w:tab w:val="num" w:pos="964"/>
        </w:tabs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887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2397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90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341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927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4437" w:hanging="357"/>
      </w:pPr>
      <w:rPr>
        <w:rFonts w:hint="default"/>
      </w:rPr>
    </w:lvl>
  </w:abstractNum>
  <w:abstractNum w:abstractNumId="3" w15:restartNumberingAfterBreak="0">
    <w:nsid w:val="3DBB7008"/>
    <w:multiLevelType w:val="multilevel"/>
    <w:tmpl w:val="D834E19C"/>
    <w:lvl w:ilvl="0">
      <w:start w:val="1"/>
      <w:numFmt w:val="decimal"/>
      <w:pStyle w:val="VSKPslov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8B0F88"/>
    <w:multiLevelType w:val="hybridMultilevel"/>
    <w:tmpl w:val="047661D0"/>
    <w:lvl w:ilvl="0" w:tplc="EA3E05E2">
      <w:start w:val="1"/>
      <w:numFmt w:val="bullet"/>
      <w:pStyle w:val="VSKPOdrky1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A31365"/>
    <w:multiLevelType w:val="hybridMultilevel"/>
    <w:tmpl w:val="0068E3E2"/>
    <w:lvl w:ilvl="0" w:tplc="D4E85A3A">
      <w:start w:val="1"/>
      <w:numFmt w:val="decimal"/>
      <w:pStyle w:val="Odstavecsesezname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F0084"/>
    <w:multiLevelType w:val="multilevel"/>
    <w:tmpl w:val="D1FEB6C4"/>
    <w:lvl w:ilvl="0">
      <w:start w:val="1"/>
      <w:numFmt w:val="upperLetter"/>
      <w:pStyle w:val="Nadpisplohy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B2D3BB9"/>
    <w:multiLevelType w:val="multilevel"/>
    <w:tmpl w:val="C988109A"/>
    <w:lvl w:ilvl="0">
      <w:start w:val="1"/>
      <w:numFmt w:val="decimal"/>
      <w:pStyle w:val="Nadpis1"/>
      <w:lvlText w:val="%1"/>
      <w:lvlJc w:val="left"/>
      <w:pPr>
        <w:ind w:left="596" w:hanging="454"/>
      </w:p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96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2"/>
    <w:lvlOverride w:ilvl="0">
      <w:lvl w:ilvl="0">
        <w:start w:val="1"/>
        <w:numFmt w:val="upperLetter"/>
        <w:lvlText w:val="Příloha %1"/>
        <w:lvlJc w:val="left"/>
        <w:pPr>
          <w:ind w:left="340" w:hanging="340"/>
        </w:pPr>
      </w:lvl>
    </w:lvlOverride>
  </w:num>
  <w:num w:numId="7">
    <w:abstractNumId w:val="4"/>
  </w:num>
  <w:num w:numId="8">
    <w:abstractNumId w:val="3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styleLockTheme/>
  <w:styleLockQFSet/>
  <w:defaultTabStop w:val="709"/>
  <w:autoHyphenation/>
  <w:consecutiveHyphenLimit w:val="2"/>
  <w:hyphenationZone w:val="425"/>
  <w:drawingGridHorizontalSpacing w:val="567"/>
  <w:drawingGridVerticalSpacing w:val="56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16"/>
    <w:rsid w:val="00006679"/>
    <w:rsid w:val="0001512A"/>
    <w:rsid w:val="00022AEC"/>
    <w:rsid w:val="00023DEC"/>
    <w:rsid w:val="000244D8"/>
    <w:rsid w:val="00025AE4"/>
    <w:rsid w:val="0002698A"/>
    <w:rsid w:val="00026CA5"/>
    <w:rsid w:val="00031A4F"/>
    <w:rsid w:val="0003272D"/>
    <w:rsid w:val="00035538"/>
    <w:rsid w:val="000360B6"/>
    <w:rsid w:val="000422BF"/>
    <w:rsid w:val="000445F3"/>
    <w:rsid w:val="0005747C"/>
    <w:rsid w:val="00061E74"/>
    <w:rsid w:val="00062E22"/>
    <w:rsid w:val="00066054"/>
    <w:rsid w:val="00070A8E"/>
    <w:rsid w:val="0007115A"/>
    <w:rsid w:val="00074470"/>
    <w:rsid w:val="00074BB1"/>
    <w:rsid w:val="000852B5"/>
    <w:rsid w:val="000934B3"/>
    <w:rsid w:val="000935EB"/>
    <w:rsid w:val="000B0904"/>
    <w:rsid w:val="000B0B04"/>
    <w:rsid w:val="000B4E8B"/>
    <w:rsid w:val="000C1988"/>
    <w:rsid w:val="000C5644"/>
    <w:rsid w:val="000D02DB"/>
    <w:rsid w:val="000D367B"/>
    <w:rsid w:val="000E2BB6"/>
    <w:rsid w:val="000E46D2"/>
    <w:rsid w:val="000E7D90"/>
    <w:rsid w:val="000F258A"/>
    <w:rsid w:val="00100F62"/>
    <w:rsid w:val="001015FD"/>
    <w:rsid w:val="00112671"/>
    <w:rsid w:val="00113482"/>
    <w:rsid w:val="00123AB6"/>
    <w:rsid w:val="00125223"/>
    <w:rsid w:val="00125D89"/>
    <w:rsid w:val="00127107"/>
    <w:rsid w:val="0013069D"/>
    <w:rsid w:val="001406AD"/>
    <w:rsid w:val="00142D44"/>
    <w:rsid w:val="00163BBB"/>
    <w:rsid w:val="00170081"/>
    <w:rsid w:val="001714E3"/>
    <w:rsid w:val="00173A5B"/>
    <w:rsid w:val="00175746"/>
    <w:rsid w:val="00183B96"/>
    <w:rsid w:val="00183C63"/>
    <w:rsid w:val="00185F0F"/>
    <w:rsid w:val="001904EB"/>
    <w:rsid w:val="001939AB"/>
    <w:rsid w:val="001A650E"/>
    <w:rsid w:val="001C1988"/>
    <w:rsid w:val="001C21CF"/>
    <w:rsid w:val="001C2802"/>
    <w:rsid w:val="001C6654"/>
    <w:rsid w:val="001D4571"/>
    <w:rsid w:val="001D538E"/>
    <w:rsid w:val="001D6DD3"/>
    <w:rsid w:val="001E2F04"/>
    <w:rsid w:val="001E3DFF"/>
    <w:rsid w:val="001E7D34"/>
    <w:rsid w:val="001F0BA5"/>
    <w:rsid w:val="00202796"/>
    <w:rsid w:val="00211D3D"/>
    <w:rsid w:val="00217292"/>
    <w:rsid w:val="00221038"/>
    <w:rsid w:val="00221F1A"/>
    <w:rsid w:val="00222CA1"/>
    <w:rsid w:val="002239A7"/>
    <w:rsid w:val="00226303"/>
    <w:rsid w:val="00230459"/>
    <w:rsid w:val="00236C9D"/>
    <w:rsid w:val="0023748C"/>
    <w:rsid w:val="00241C88"/>
    <w:rsid w:val="00244168"/>
    <w:rsid w:val="002504BD"/>
    <w:rsid w:val="00255EC0"/>
    <w:rsid w:val="002614D9"/>
    <w:rsid w:val="00271951"/>
    <w:rsid w:val="002841F0"/>
    <w:rsid w:val="00284997"/>
    <w:rsid w:val="0028527D"/>
    <w:rsid w:val="00287C8C"/>
    <w:rsid w:val="002900A1"/>
    <w:rsid w:val="00291787"/>
    <w:rsid w:val="00292A8F"/>
    <w:rsid w:val="0029578C"/>
    <w:rsid w:val="00297834"/>
    <w:rsid w:val="002A06DF"/>
    <w:rsid w:val="002A0ED0"/>
    <w:rsid w:val="002A5442"/>
    <w:rsid w:val="002A7502"/>
    <w:rsid w:val="002B14C8"/>
    <w:rsid w:val="002B40E8"/>
    <w:rsid w:val="002D2653"/>
    <w:rsid w:val="002D555E"/>
    <w:rsid w:val="002D6EAC"/>
    <w:rsid w:val="002D6F66"/>
    <w:rsid w:val="002E0A40"/>
    <w:rsid w:val="002F2C80"/>
    <w:rsid w:val="002F34CB"/>
    <w:rsid w:val="003022F1"/>
    <w:rsid w:val="00302F47"/>
    <w:rsid w:val="00303C16"/>
    <w:rsid w:val="00310039"/>
    <w:rsid w:val="00336FD7"/>
    <w:rsid w:val="00356365"/>
    <w:rsid w:val="003579C6"/>
    <w:rsid w:val="00363777"/>
    <w:rsid w:val="00373FEB"/>
    <w:rsid w:val="00375A70"/>
    <w:rsid w:val="003803B7"/>
    <w:rsid w:val="00390872"/>
    <w:rsid w:val="00391206"/>
    <w:rsid w:val="00393DC5"/>
    <w:rsid w:val="00393E66"/>
    <w:rsid w:val="00397015"/>
    <w:rsid w:val="003A243A"/>
    <w:rsid w:val="003A58B3"/>
    <w:rsid w:val="003A62B3"/>
    <w:rsid w:val="003B322C"/>
    <w:rsid w:val="003B3BE7"/>
    <w:rsid w:val="003B55FD"/>
    <w:rsid w:val="003B5DFE"/>
    <w:rsid w:val="003B7816"/>
    <w:rsid w:val="003C2A39"/>
    <w:rsid w:val="003C47A7"/>
    <w:rsid w:val="003C4A41"/>
    <w:rsid w:val="003D19C0"/>
    <w:rsid w:val="003D20A1"/>
    <w:rsid w:val="003D24A7"/>
    <w:rsid w:val="003E0988"/>
    <w:rsid w:val="003E24E3"/>
    <w:rsid w:val="003E450C"/>
    <w:rsid w:val="003F334F"/>
    <w:rsid w:val="003F3482"/>
    <w:rsid w:val="003F4D73"/>
    <w:rsid w:val="003F5B28"/>
    <w:rsid w:val="003F739E"/>
    <w:rsid w:val="00407902"/>
    <w:rsid w:val="00410D29"/>
    <w:rsid w:val="00421C6B"/>
    <w:rsid w:val="00422D32"/>
    <w:rsid w:val="00436FBE"/>
    <w:rsid w:val="00441D9E"/>
    <w:rsid w:val="00447D33"/>
    <w:rsid w:val="00450975"/>
    <w:rsid w:val="00450D68"/>
    <w:rsid w:val="00451467"/>
    <w:rsid w:val="0045422F"/>
    <w:rsid w:val="00463A1F"/>
    <w:rsid w:val="00464839"/>
    <w:rsid w:val="00465DF7"/>
    <w:rsid w:val="00470171"/>
    <w:rsid w:val="004717CC"/>
    <w:rsid w:val="00475B4F"/>
    <w:rsid w:val="004865FC"/>
    <w:rsid w:val="00487C10"/>
    <w:rsid w:val="00497167"/>
    <w:rsid w:val="004A53C5"/>
    <w:rsid w:val="004D7972"/>
    <w:rsid w:val="004E29D0"/>
    <w:rsid w:val="004E5671"/>
    <w:rsid w:val="004E57DE"/>
    <w:rsid w:val="004E6512"/>
    <w:rsid w:val="004E7C47"/>
    <w:rsid w:val="004F0020"/>
    <w:rsid w:val="00502271"/>
    <w:rsid w:val="005023B3"/>
    <w:rsid w:val="005043BE"/>
    <w:rsid w:val="00504AE5"/>
    <w:rsid w:val="00506007"/>
    <w:rsid w:val="00513EFC"/>
    <w:rsid w:val="00521D68"/>
    <w:rsid w:val="00527D83"/>
    <w:rsid w:val="0053635B"/>
    <w:rsid w:val="00540BAB"/>
    <w:rsid w:val="005416BE"/>
    <w:rsid w:val="00544892"/>
    <w:rsid w:val="00551E2C"/>
    <w:rsid w:val="00552165"/>
    <w:rsid w:val="005574B8"/>
    <w:rsid w:val="00563CD8"/>
    <w:rsid w:val="00567193"/>
    <w:rsid w:val="00570A1D"/>
    <w:rsid w:val="00574119"/>
    <w:rsid w:val="005812BD"/>
    <w:rsid w:val="00587B56"/>
    <w:rsid w:val="0059693E"/>
    <w:rsid w:val="00597A5B"/>
    <w:rsid w:val="005A0274"/>
    <w:rsid w:val="005A2834"/>
    <w:rsid w:val="005A7C9C"/>
    <w:rsid w:val="005B14A0"/>
    <w:rsid w:val="005B3522"/>
    <w:rsid w:val="005B407B"/>
    <w:rsid w:val="005B40E5"/>
    <w:rsid w:val="005C2AE5"/>
    <w:rsid w:val="005C47A8"/>
    <w:rsid w:val="005C4B13"/>
    <w:rsid w:val="005C71E0"/>
    <w:rsid w:val="005C75FA"/>
    <w:rsid w:val="005D18DA"/>
    <w:rsid w:val="005D635A"/>
    <w:rsid w:val="005E6A5F"/>
    <w:rsid w:val="005F20C3"/>
    <w:rsid w:val="005F3A29"/>
    <w:rsid w:val="00601C6A"/>
    <w:rsid w:val="006125A9"/>
    <w:rsid w:val="006205D5"/>
    <w:rsid w:val="00621FD4"/>
    <w:rsid w:val="0062275B"/>
    <w:rsid w:val="00626FF6"/>
    <w:rsid w:val="00627A0B"/>
    <w:rsid w:val="00634AD1"/>
    <w:rsid w:val="00636AB2"/>
    <w:rsid w:val="00641AEA"/>
    <w:rsid w:val="00643326"/>
    <w:rsid w:val="0064450C"/>
    <w:rsid w:val="006472B0"/>
    <w:rsid w:val="00647AB5"/>
    <w:rsid w:val="006535E0"/>
    <w:rsid w:val="006560A4"/>
    <w:rsid w:val="006566C9"/>
    <w:rsid w:val="006604FB"/>
    <w:rsid w:val="0066088A"/>
    <w:rsid w:val="0066157E"/>
    <w:rsid w:val="006615B8"/>
    <w:rsid w:val="006622A9"/>
    <w:rsid w:val="006642B5"/>
    <w:rsid w:val="0066616A"/>
    <w:rsid w:val="00667C86"/>
    <w:rsid w:val="00674448"/>
    <w:rsid w:val="00675C44"/>
    <w:rsid w:val="00680D73"/>
    <w:rsid w:val="00692670"/>
    <w:rsid w:val="006A098B"/>
    <w:rsid w:val="006A6224"/>
    <w:rsid w:val="006A6535"/>
    <w:rsid w:val="006B17DA"/>
    <w:rsid w:val="006B61C9"/>
    <w:rsid w:val="006B65ED"/>
    <w:rsid w:val="006C22E4"/>
    <w:rsid w:val="006C6E5A"/>
    <w:rsid w:val="006D2078"/>
    <w:rsid w:val="006D2AAD"/>
    <w:rsid w:val="006D2D80"/>
    <w:rsid w:val="006D6E9B"/>
    <w:rsid w:val="006E1FB8"/>
    <w:rsid w:val="006F035E"/>
    <w:rsid w:val="006F5CCA"/>
    <w:rsid w:val="006F6CAB"/>
    <w:rsid w:val="006F7E1A"/>
    <w:rsid w:val="00701967"/>
    <w:rsid w:val="007063F2"/>
    <w:rsid w:val="00711093"/>
    <w:rsid w:val="0071420D"/>
    <w:rsid w:val="00723971"/>
    <w:rsid w:val="00724035"/>
    <w:rsid w:val="00731295"/>
    <w:rsid w:val="007329B3"/>
    <w:rsid w:val="00737920"/>
    <w:rsid w:val="0074795B"/>
    <w:rsid w:val="00752159"/>
    <w:rsid w:val="00754EB7"/>
    <w:rsid w:val="007579FD"/>
    <w:rsid w:val="007661B9"/>
    <w:rsid w:val="00773293"/>
    <w:rsid w:val="007872D7"/>
    <w:rsid w:val="007947EA"/>
    <w:rsid w:val="007A6E6D"/>
    <w:rsid w:val="007B56D7"/>
    <w:rsid w:val="007B67AB"/>
    <w:rsid w:val="007C2CAE"/>
    <w:rsid w:val="007C4B06"/>
    <w:rsid w:val="007E7FC0"/>
    <w:rsid w:val="007F5842"/>
    <w:rsid w:val="007F5E02"/>
    <w:rsid w:val="0080055B"/>
    <w:rsid w:val="00801A00"/>
    <w:rsid w:val="00805DCD"/>
    <w:rsid w:val="008104C4"/>
    <w:rsid w:val="00811078"/>
    <w:rsid w:val="00820190"/>
    <w:rsid w:val="008261EF"/>
    <w:rsid w:val="00846CFD"/>
    <w:rsid w:val="0085168E"/>
    <w:rsid w:val="00851E2E"/>
    <w:rsid w:val="008540DF"/>
    <w:rsid w:val="00861817"/>
    <w:rsid w:val="008705B2"/>
    <w:rsid w:val="008723C0"/>
    <w:rsid w:val="00872B28"/>
    <w:rsid w:val="00884FBB"/>
    <w:rsid w:val="00887684"/>
    <w:rsid w:val="00891194"/>
    <w:rsid w:val="008915BA"/>
    <w:rsid w:val="008979C7"/>
    <w:rsid w:val="008B05EB"/>
    <w:rsid w:val="008B2A2E"/>
    <w:rsid w:val="008B349B"/>
    <w:rsid w:val="008B39A3"/>
    <w:rsid w:val="008B761F"/>
    <w:rsid w:val="008C0266"/>
    <w:rsid w:val="008C1619"/>
    <w:rsid w:val="008C2064"/>
    <w:rsid w:val="008C408A"/>
    <w:rsid w:val="008C5152"/>
    <w:rsid w:val="008C5B39"/>
    <w:rsid w:val="008C5F74"/>
    <w:rsid w:val="008D0077"/>
    <w:rsid w:val="008D190F"/>
    <w:rsid w:val="008D242F"/>
    <w:rsid w:val="008D301A"/>
    <w:rsid w:val="008F259B"/>
    <w:rsid w:val="008F5CC9"/>
    <w:rsid w:val="008F62CC"/>
    <w:rsid w:val="00900A5F"/>
    <w:rsid w:val="009204BF"/>
    <w:rsid w:val="00941C37"/>
    <w:rsid w:val="0094724B"/>
    <w:rsid w:val="00950FAF"/>
    <w:rsid w:val="0095306F"/>
    <w:rsid w:val="009602BC"/>
    <w:rsid w:val="009620A1"/>
    <w:rsid w:val="00970EAC"/>
    <w:rsid w:val="009744BE"/>
    <w:rsid w:val="009831E7"/>
    <w:rsid w:val="009836C2"/>
    <w:rsid w:val="009852C8"/>
    <w:rsid w:val="00993C13"/>
    <w:rsid w:val="00994053"/>
    <w:rsid w:val="00996572"/>
    <w:rsid w:val="00997FAD"/>
    <w:rsid w:val="009A02E7"/>
    <w:rsid w:val="009A64B4"/>
    <w:rsid w:val="009C42D5"/>
    <w:rsid w:val="009C4FDA"/>
    <w:rsid w:val="009E0C65"/>
    <w:rsid w:val="009E2239"/>
    <w:rsid w:val="009F7C9F"/>
    <w:rsid w:val="00A024B3"/>
    <w:rsid w:val="00A0517B"/>
    <w:rsid w:val="00A176C0"/>
    <w:rsid w:val="00A2720E"/>
    <w:rsid w:val="00A4066E"/>
    <w:rsid w:val="00A4538F"/>
    <w:rsid w:val="00A46FF5"/>
    <w:rsid w:val="00A55A52"/>
    <w:rsid w:val="00A57855"/>
    <w:rsid w:val="00A60A4A"/>
    <w:rsid w:val="00A60B4D"/>
    <w:rsid w:val="00A64A4B"/>
    <w:rsid w:val="00A65F61"/>
    <w:rsid w:val="00A8276D"/>
    <w:rsid w:val="00A83062"/>
    <w:rsid w:val="00A86A3F"/>
    <w:rsid w:val="00A87D70"/>
    <w:rsid w:val="00A91E7E"/>
    <w:rsid w:val="00A93617"/>
    <w:rsid w:val="00A96C4A"/>
    <w:rsid w:val="00AB06E2"/>
    <w:rsid w:val="00AC14BC"/>
    <w:rsid w:val="00AC35B7"/>
    <w:rsid w:val="00AC7CDE"/>
    <w:rsid w:val="00AD0AE1"/>
    <w:rsid w:val="00AD7A6D"/>
    <w:rsid w:val="00AE318D"/>
    <w:rsid w:val="00AE5310"/>
    <w:rsid w:val="00AE53B3"/>
    <w:rsid w:val="00AE7EAB"/>
    <w:rsid w:val="00AF104A"/>
    <w:rsid w:val="00AF3CE6"/>
    <w:rsid w:val="00AF401D"/>
    <w:rsid w:val="00AF7440"/>
    <w:rsid w:val="00B12C3E"/>
    <w:rsid w:val="00B20A8D"/>
    <w:rsid w:val="00B27E4E"/>
    <w:rsid w:val="00B41B6C"/>
    <w:rsid w:val="00B63934"/>
    <w:rsid w:val="00B64ACB"/>
    <w:rsid w:val="00B67423"/>
    <w:rsid w:val="00B7663C"/>
    <w:rsid w:val="00B833AD"/>
    <w:rsid w:val="00B90DC3"/>
    <w:rsid w:val="00B91405"/>
    <w:rsid w:val="00B91D8A"/>
    <w:rsid w:val="00B926CA"/>
    <w:rsid w:val="00B93915"/>
    <w:rsid w:val="00B939EA"/>
    <w:rsid w:val="00B9498F"/>
    <w:rsid w:val="00B96DC0"/>
    <w:rsid w:val="00BA6BAC"/>
    <w:rsid w:val="00BB1117"/>
    <w:rsid w:val="00BC2C14"/>
    <w:rsid w:val="00BC5786"/>
    <w:rsid w:val="00BD1623"/>
    <w:rsid w:val="00BD5A0D"/>
    <w:rsid w:val="00BE5E92"/>
    <w:rsid w:val="00BF2390"/>
    <w:rsid w:val="00BF35CC"/>
    <w:rsid w:val="00BF5F18"/>
    <w:rsid w:val="00BF6181"/>
    <w:rsid w:val="00BF73B3"/>
    <w:rsid w:val="00C1155B"/>
    <w:rsid w:val="00C12E3E"/>
    <w:rsid w:val="00C14D8E"/>
    <w:rsid w:val="00C15129"/>
    <w:rsid w:val="00C206E2"/>
    <w:rsid w:val="00C21BBF"/>
    <w:rsid w:val="00C229AB"/>
    <w:rsid w:val="00C259A9"/>
    <w:rsid w:val="00C3098A"/>
    <w:rsid w:val="00C30BD1"/>
    <w:rsid w:val="00C32D15"/>
    <w:rsid w:val="00C36815"/>
    <w:rsid w:val="00C4016C"/>
    <w:rsid w:val="00C40BAA"/>
    <w:rsid w:val="00C506EC"/>
    <w:rsid w:val="00C5146E"/>
    <w:rsid w:val="00C541B4"/>
    <w:rsid w:val="00C550E5"/>
    <w:rsid w:val="00C5580A"/>
    <w:rsid w:val="00C575F3"/>
    <w:rsid w:val="00C627E4"/>
    <w:rsid w:val="00C63B8F"/>
    <w:rsid w:val="00C671DF"/>
    <w:rsid w:val="00C71BD4"/>
    <w:rsid w:val="00C72ABF"/>
    <w:rsid w:val="00C85D13"/>
    <w:rsid w:val="00C93762"/>
    <w:rsid w:val="00CA3441"/>
    <w:rsid w:val="00CA53CF"/>
    <w:rsid w:val="00CA5776"/>
    <w:rsid w:val="00CA708F"/>
    <w:rsid w:val="00CC3058"/>
    <w:rsid w:val="00CC7A7C"/>
    <w:rsid w:val="00CD459D"/>
    <w:rsid w:val="00CD48D2"/>
    <w:rsid w:val="00CE19AB"/>
    <w:rsid w:val="00CF5570"/>
    <w:rsid w:val="00D039DB"/>
    <w:rsid w:val="00D07DAE"/>
    <w:rsid w:val="00D12A29"/>
    <w:rsid w:val="00D13D91"/>
    <w:rsid w:val="00D1555A"/>
    <w:rsid w:val="00D17BC5"/>
    <w:rsid w:val="00D23C6E"/>
    <w:rsid w:val="00D27625"/>
    <w:rsid w:val="00D3532A"/>
    <w:rsid w:val="00D37013"/>
    <w:rsid w:val="00D37ABD"/>
    <w:rsid w:val="00D403BF"/>
    <w:rsid w:val="00D41745"/>
    <w:rsid w:val="00D4273B"/>
    <w:rsid w:val="00D55DE2"/>
    <w:rsid w:val="00D56E56"/>
    <w:rsid w:val="00D6499D"/>
    <w:rsid w:val="00D64EA8"/>
    <w:rsid w:val="00D6614E"/>
    <w:rsid w:val="00D73571"/>
    <w:rsid w:val="00D73AAB"/>
    <w:rsid w:val="00D75FA8"/>
    <w:rsid w:val="00D8139B"/>
    <w:rsid w:val="00D82FDD"/>
    <w:rsid w:val="00D872B9"/>
    <w:rsid w:val="00D9001D"/>
    <w:rsid w:val="00D92B06"/>
    <w:rsid w:val="00D93C97"/>
    <w:rsid w:val="00D96958"/>
    <w:rsid w:val="00DA5657"/>
    <w:rsid w:val="00DB0058"/>
    <w:rsid w:val="00DB2B68"/>
    <w:rsid w:val="00DB3104"/>
    <w:rsid w:val="00DB32D8"/>
    <w:rsid w:val="00DB33C2"/>
    <w:rsid w:val="00DB79DD"/>
    <w:rsid w:val="00DB7A34"/>
    <w:rsid w:val="00DE320F"/>
    <w:rsid w:val="00DE6F46"/>
    <w:rsid w:val="00DE7089"/>
    <w:rsid w:val="00DF1284"/>
    <w:rsid w:val="00DF1905"/>
    <w:rsid w:val="00DF3026"/>
    <w:rsid w:val="00DF4D70"/>
    <w:rsid w:val="00DF626C"/>
    <w:rsid w:val="00E057E3"/>
    <w:rsid w:val="00E05F92"/>
    <w:rsid w:val="00E0796C"/>
    <w:rsid w:val="00E111E5"/>
    <w:rsid w:val="00E22BB6"/>
    <w:rsid w:val="00E32E04"/>
    <w:rsid w:val="00E33031"/>
    <w:rsid w:val="00E4079F"/>
    <w:rsid w:val="00E46A03"/>
    <w:rsid w:val="00E51F81"/>
    <w:rsid w:val="00E61F40"/>
    <w:rsid w:val="00E74292"/>
    <w:rsid w:val="00E803CC"/>
    <w:rsid w:val="00E81E3F"/>
    <w:rsid w:val="00E82C1F"/>
    <w:rsid w:val="00E83175"/>
    <w:rsid w:val="00E8540C"/>
    <w:rsid w:val="00E95142"/>
    <w:rsid w:val="00EA064E"/>
    <w:rsid w:val="00EA1C39"/>
    <w:rsid w:val="00EB0F4C"/>
    <w:rsid w:val="00EC0CD3"/>
    <w:rsid w:val="00EC4E3C"/>
    <w:rsid w:val="00EC59BD"/>
    <w:rsid w:val="00ED0660"/>
    <w:rsid w:val="00ED4EB1"/>
    <w:rsid w:val="00EE4C90"/>
    <w:rsid w:val="00EE5119"/>
    <w:rsid w:val="00EE689F"/>
    <w:rsid w:val="00EE7B58"/>
    <w:rsid w:val="00EF1999"/>
    <w:rsid w:val="00EF6D12"/>
    <w:rsid w:val="00EF701B"/>
    <w:rsid w:val="00F04AE7"/>
    <w:rsid w:val="00F121F5"/>
    <w:rsid w:val="00F1331D"/>
    <w:rsid w:val="00F37FB4"/>
    <w:rsid w:val="00F414B0"/>
    <w:rsid w:val="00F42E9F"/>
    <w:rsid w:val="00F44613"/>
    <w:rsid w:val="00F47E16"/>
    <w:rsid w:val="00F47F3C"/>
    <w:rsid w:val="00F530A9"/>
    <w:rsid w:val="00F5730A"/>
    <w:rsid w:val="00F57A29"/>
    <w:rsid w:val="00F74424"/>
    <w:rsid w:val="00F74AC0"/>
    <w:rsid w:val="00F77FD3"/>
    <w:rsid w:val="00F80B16"/>
    <w:rsid w:val="00F8342E"/>
    <w:rsid w:val="00F83817"/>
    <w:rsid w:val="00F841A1"/>
    <w:rsid w:val="00F86630"/>
    <w:rsid w:val="00F86C2E"/>
    <w:rsid w:val="00F93E3D"/>
    <w:rsid w:val="00F96393"/>
    <w:rsid w:val="00F96FAD"/>
    <w:rsid w:val="00FA062B"/>
    <w:rsid w:val="00FA37E8"/>
    <w:rsid w:val="00FA5B97"/>
    <w:rsid w:val="00FC1F48"/>
    <w:rsid w:val="00FC341A"/>
    <w:rsid w:val="00FC3E65"/>
    <w:rsid w:val="00FC442A"/>
    <w:rsid w:val="00FC4BF2"/>
    <w:rsid w:val="00FD0E7D"/>
    <w:rsid w:val="00FD4545"/>
    <w:rsid w:val="00FD6717"/>
    <w:rsid w:val="00FE07EE"/>
    <w:rsid w:val="00FE2158"/>
    <w:rsid w:val="00FE3117"/>
    <w:rsid w:val="00FE603B"/>
    <w:rsid w:val="00FE67BB"/>
    <w:rsid w:val="00FF0999"/>
    <w:rsid w:val="00FF2715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21043"/>
  <w15:chartTrackingRefBased/>
  <w15:docId w15:val="{8842F77A-2D75-43EC-9A1D-BFF3F26E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Times New Roman" w:hAnsi="Calibri Light" w:cs="Arial"/>
        <w:b/>
        <w:sz w:val="36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uiPriority="31"/>
    <w:lsdException w:name="Intense Reference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ln">
    <w:name w:val="Normal"/>
    <w:aliases w:val="VSKP_Normální,Text práce"/>
    <w:qFormat/>
    <w:rsid w:val="00451467"/>
    <w:pPr>
      <w:spacing w:before="120" w:line="264" w:lineRule="auto"/>
      <w:jc w:val="both"/>
    </w:pPr>
    <w:rPr>
      <w:rFonts w:ascii="Georgia" w:hAnsi="Georgia"/>
      <w:b w:val="0"/>
      <w:sz w:val="22"/>
    </w:rPr>
  </w:style>
  <w:style w:type="paragraph" w:styleId="Nadpis1">
    <w:name w:val="heading 1"/>
    <w:aliases w:val="VSKP_Nadpis 1"/>
    <w:next w:val="Normln"/>
    <w:link w:val="Nadpis1Char"/>
    <w:autoRedefine/>
    <w:uiPriority w:val="9"/>
    <w:qFormat/>
    <w:rsid w:val="00C85D13"/>
    <w:pPr>
      <w:keepNext/>
      <w:numPr>
        <w:numId w:val="3"/>
      </w:numPr>
      <w:spacing w:before="320" w:after="120" w:line="264" w:lineRule="auto"/>
      <w:outlineLvl w:val="0"/>
    </w:pPr>
    <w:rPr>
      <w:rFonts w:ascii="Calibri" w:hAnsi="Calibri"/>
      <w:b w:val="0"/>
      <w:color w:val="4C8CCB"/>
      <w:kern w:val="32"/>
      <w:sz w:val="32"/>
      <w:szCs w:val="32"/>
    </w:rPr>
  </w:style>
  <w:style w:type="paragraph" w:styleId="Nadpis2">
    <w:name w:val="heading 2"/>
    <w:aliases w:val="VSKP_Nadpis 2"/>
    <w:basedOn w:val="Nadpis1"/>
    <w:next w:val="Normln"/>
    <w:link w:val="Nadpis2Char"/>
    <w:autoRedefine/>
    <w:uiPriority w:val="9"/>
    <w:unhideWhenUsed/>
    <w:qFormat/>
    <w:rsid w:val="00B12C3E"/>
    <w:pPr>
      <w:numPr>
        <w:ilvl w:val="1"/>
      </w:numPr>
      <w:spacing w:before="240"/>
      <w:outlineLvl w:val="1"/>
    </w:pPr>
    <w:rPr>
      <w:rFonts w:asciiTheme="minorHAnsi" w:hAnsiTheme="minorHAnsi" w:cs="Calibri"/>
      <w:iCs/>
      <w:sz w:val="28"/>
      <w:szCs w:val="28"/>
    </w:rPr>
  </w:style>
  <w:style w:type="paragraph" w:styleId="Nadpis3">
    <w:name w:val="heading 3"/>
    <w:aliases w:val="VSKP_Nadpis 3"/>
    <w:basedOn w:val="Nadpis1"/>
    <w:next w:val="Normln"/>
    <w:link w:val="Nadpis3Char"/>
    <w:autoRedefine/>
    <w:uiPriority w:val="9"/>
    <w:unhideWhenUsed/>
    <w:qFormat/>
    <w:rsid w:val="00451467"/>
    <w:pPr>
      <w:numPr>
        <w:ilvl w:val="2"/>
      </w:numPr>
      <w:spacing w:before="240"/>
      <w:outlineLvl w:val="2"/>
    </w:pPr>
    <w:rPr>
      <w:rFonts w:cs="Calibri"/>
      <w:sz w:val="24"/>
      <w:szCs w:val="28"/>
    </w:rPr>
  </w:style>
  <w:style w:type="paragraph" w:styleId="Nadpis4">
    <w:name w:val="heading 4"/>
    <w:aliases w:val="VSKP_Nadpis 4"/>
    <w:basedOn w:val="Nadpis1"/>
    <w:next w:val="Normln"/>
    <w:link w:val="Nadpis4Char"/>
    <w:autoRedefine/>
    <w:uiPriority w:val="9"/>
    <w:unhideWhenUsed/>
    <w:qFormat/>
    <w:rsid w:val="00451467"/>
    <w:pPr>
      <w:numPr>
        <w:numId w:val="0"/>
      </w:numPr>
      <w:spacing w:before="240"/>
      <w:outlineLvl w:val="3"/>
    </w:pPr>
    <w:rPr>
      <w:bCs/>
      <w:sz w:val="22"/>
    </w:rPr>
  </w:style>
  <w:style w:type="paragraph" w:styleId="Nadpis5">
    <w:name w:val="heading 5"/>
    <w:aliases w:val="VSKP_Nadpis 5,Nadpis 5 - přílohy"/>
    <w:basedOn w:val="Nadpis1"/>
    <w:next w:val="Normln"/>
    <w:link w:val="Nadpis5Char"/>
    <w:autoRedefine/>
    <w:uiPriority w:val="9"/>
    <w:unhideWhenUsed/>
    <w:qFormat/>
    <w:rsid w:val="00AC14BC"/>
    <w:pPr>
      <w:numPr>
        <w:numId w:val="0"/>
      </w:numPr>
      <w:spacing w:before="0"/>
      <w:outlineLvl w:val="4"/>
    </w:pPr>
  </w:style>
  <w:style w:type="paragraph" w:styleId="Nadpis6">
    <w:name w:val="heading 6"/>
    <w:aliases w:val="VSKP_Nadpis 6"/>
    <w:basedOn w:val="Normln"/>
    <w:next w:val="Normln"/>
    <w:link w:val="Nadpis6Char"/>
    <w:autoRedefine/>
    <w:uiPriority w:val="9"/>
    <w:unhideWhenUsed/>
    <w:qFormat/>
    <w:locked/>
    <w:rsid w:val="006535E0"/>
    <w:pPr>
      <w:numPr>
        <w:ilvl w:val="5"/>
        <w:numId w:val="3"/>
      </w:numPr>
      <w:spacing w:before="240" w:after="60"/>
      <w:outlineLvl w:val="5"/>
    </w:pPr>
    <w:rPr>
      <w:rFonts w:asciiTheme="minorHAnsi" w:hAnsiTheme="minorHAnsi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451467"/>
    <w:pPr>
      <w:numPr>
        <w:ilvl w:val="6"/>
        <w:numId w:val="3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45146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451467"/>
    <w:pPr>
      <w:numPr>
        <w:ilvl w:val="8"/>
        <w:numId w:val="3"/>
      </w:numPr>
      <w:spacing w:before="240" w:after="60"/>
      <w:outlineLvl w:val="8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locked/>
    <w:rsid w:val="004514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45146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semiHidden/>
    <w:locked/>
    <w:rsid w:val="00451467"/>
    <w:pPr>
      <w:tabs>
        <w:tab w:val="left" w:pos="0"/>
        <w:tab w:val="left" w:pos="284"/>
      </w:tabs>
      <w:outlineLvl w:val="0"/>
    </w:pPr>
    <w:rPr>
      <w:b/>
      <w:sz w:val="28"/>
    </w:rPr>
  </w:style>
  <w:style w:type="character" w:customStyle="1" w:styleId="Nadpis1Char">
    <w:name w:val="Nadpis 1 Char"/>
    <w:aliases w:val="VSKP_Nadpis 1 Char"/>
    <w:link w:val="Nadpis1"/>
    <w:uiPriority w:val="9"/>
    <w:rsid w:val="00C85D13"/>
    <w:rPr>
      <w:rFonts w:ascii="Calibri" w:hAnsi="Calibri"/>
      <w:b w:val="0"/>
      <w:color w:val="4C8CCB"/>
      <w:kern w:val="32"/>
      <w:sz w:val="32"/>
      <w:szCs w:val="32"/>
    </w:rPr>
  </w:style>
  <w:style w:type="character" w:customStyle="1" w:styleId="Nadpis2Char">
    <w:name w:val="Nadpis 2 Char"/>
    <w:aliases w:val="VSKP_Nadpis 2 Char"/>
    <w:link w:val="Nadpis2"/>
    <w:uiPriority w:val="9"/>
    <w:rsid w:val="00B12C3E"/>
    <w:rPr>
      <w:rFonts w:asciiTheme="minorHAnsi" w:hAnsiTheme="minorHAnsi" w:cs="Calibri"/>
      <w:b w:val="0"/>
      <w:iCs/>
      <w:color w:val="4C8CCB"/>
      <w:kern w:val="32"/>
      <w:sz w:val="28"/>
      <w:szCs w:val="28"/>
    </w:rPr>
  </w:style>
  <w:style w:type="character" w:customStyle="1" w:styleId="Nadpis3Char">
    <w:name w:val="Nadpis 3 Char"/>
    <w:aliases w:val="VSKP_Nadpis 3 Char"/>
    <w:link w:val="Nadpis3"/>
    <w:uiPriority w:val="9"/>
    <w:rsid w:val="00451467"/>
    <w:rPr>
      <w:rFonts w:ascii="Calibri" w:hAnsi="Calibri" w:cs="Calibri"/>
      <w:b w:val="0"/>
      <w:color w:val="4C8CCB"/>
      <w:kern w:val="32"/>
      <w:sz w:val="24"/>
      <w:szCs w:val="28"/>
    </w:rPr>
  </w:style>
  <w:style w:type="character" w:customStyle="1" w:styleId="Nadpis4Char">
    <w:name w:val="Nadpis 4 Char"/>
    <w:aliases w:val="VSKP_Nadpis 4 Char"/>
    <w:link w:val="Nadpis4"/>
    <w:uiPriority w:val="9"/>
    <w:rsid w:val="00451467"/>
    <w:rPr>
      <w:rFonts w:ascii="Calibri" w:hAnsi="Calibri"/>
      <w:b w:val="0"/>
      <w:bCs/>
      <w:color w:val="4C8CCB"/>
      <w:kern w:val="32"/>
      <w:sz w:val="22"/>
      <w:szCs w:val="32"/>
    </w:rPr>
  </w:style>
  <w:style w:type="character" w:customStyle="1" w:styleId="Nadpis5Char">
    <w:name w:val="Nadpis 5 Char"/>
    <w:aliases w:val="VSKP_Nadpis 5 Char,Nadpis 5 - přílohy Char"/>
    <w:link w:val="Nadpis5"/>
    <w:uiPriority w:val="9"/>
    <w:rsid w:val="00AC14BC"/>
    <w:rPr>
      <w:rFonts w:ascii="Calibri" w:hAnsi="Calibri"/>
      <w:b w:val="0"/>
      <w:color w:val="4C8CCB"/>
      <w:kern w:val="32"/>
      <w:sz w:val="32"/>
      <w:szCs w:val="32"/>
    </w:rPr>
  </w:style>
  <w:style w:type="character" w:customStyle="1" w:styleId="Nadpis6Char">
    <w:name w:val="Nadpis 6 Char"/>
    <w:aliases w:val="VSKP_Nadpis 6 Char"/>
    <w:link w:val="Nadpis6"/>
    <w:uiPriority w:val="9"/>
    <w:rsid w:val="006535E0"/>
    <w:rPr>
      <w:rFonts w:asciiTheme="minorHAnsi" w:hAnsiTheme="minorHAnsi"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451467"/>
    <w:rPr>
      <w:rFonts w:ascii="Calibri" w:hAnsi="Calibri"/>
      <w:b w:val="0"/>
      <w:sz w:val="22"/>
      <w:szCs w:val="24"/>
    </w:rPr>
  </w:style>
  <w:style w:type="character" w:customStyle="1" w:styleId="Nadpis8Char">
    <w:name w:val="Nadpis 8 Char"/>
    <w:link w:val="Nadpis8"/>
    <w:uiPriority w:val="9"/>
    <w:semiHidden/>
    <w:rsid w:val="00451467"/>
    <w:rPr>
      <w:rFonts w:ascii="Calibri" w:hAnsi="Calibri"/>
      <w:b w:val="0"/>
      <w:i/>
      <w:iCs/>
      <w:sz w:val="22"/>
      <w:szCs w:val="24"/>
    </w:rPr>
  </w:style>
  <w:style w:type="character" w:customStyle="1" w:styleId="Nadpis9Char">
    <w:name w:val="Nadpis 9 Char"/>
    <w:link w:val="Nadpis9"/>
    <w:uiPriority w:val="9"/>
    <w:semiHidden/>
    <w:rsid w:val="00451467"/>
    <w:rPr>
      <w:rFonts w:ascii="Georgia" w:hAnsi="Georgia"/>
      <w:b w:val="0"/>
      <w:sz w:val="22"/>
      <w:szCs w:val="22"/>
    </w:rPr>
  </w:style>
  <w:style w:type="character" w:customStyle="1" w:styleId="ZpatChar">
    <w:name w:val="Zápatí Char"/>
    <w:link w:val="Zpat"/>
    <w:uiPriority w:val="99"/>
    <w:rsid w:val="00451467"/>
    <w:rPr>
      <w:rFonts w:ascii="Georgia" w:hAnsi="Georgia"/>
      <w:b w:val="0"/>
      <w:sz w:val="22"/>
    </w:rPr>
  </w:style>
  <w:style w:type="character" w:styleId="Nzevknihy">
    <w:name w:val="Book Title"/>
    <w:basedOn w:val="Standardnpsmoodstavce"/>
    <w:uiPriority w:val="33"/>
    <w:locked/>
    <w:rsid w:val="00451467"/>
    <w:rPr>
      <w:b w:val="0"/>
      <w:bCs/>
      <w:i/>
      <w:iCs/>
      <w:spacing w:val="5"/>
    </w:rPr>
  </w:style>
  <w:style w:type="paragraph" w:styleId="Nadpisobsahu">
    <w:name w:val="TOC Heading"/>
    <w:aliases w:val="VSKP_Nadpis obsahu"/>
    <w:basedOn w:val="Nadpis1"/>
    <w:next w:val="Normln"/>
    <w:link w:val="NadpisobsahuChar"/>
    <w:autoRedefine/>
    <w:uiPriority w:val="39"/>
    <w:unhideWhenUsed/>
    <w:qFormat/>
    <w:locked/>
    <w:rsid w:val="00F1331D"/>
    <w:pPr>
      <w:keepLines/>
      <w:numPr>
        <w:numId w:val="0"/>
      </w:numPr>
      <w:spacing w:before="0" w:after="0" w:line="259" w:lineRule="auto"/>
      <w:outlineLvl w:val="9"/>
    </w:pPr>
    <w:rPr>
      <w:bCs/>
      <w:sz w:val="28"/>
      <w:szCs w:val="28"/>
    </w:rPr>
  </w:style>
  <w:style w:type="paragraph" w:styleId="Obsah1">
    <w:name w:val="toc 1"/>
    <w:aliases w:val="VSKP_Obsah 1"/>
    <w:basedOn w:val="Normln"/>
    <w:next w:val="Normln"/>
    <w:autoRedefine/>
    <w:uiPriority w:val="39"/>
    <w:unhideWhenUsed/>
    <w:qFormat/>
    <w:rsid w:val="000B0B04"/>
    <w:pPr>
      <w:tabs>
        <w:tab w:val="left" w:pos="480"/>
        <w:tab w:val="right" w:leader="dot" w:pos="9060"/>
      </w:tabs>
    </w:pPr>
    <w:rPr>
      <w:rFonts w:asciiTheme="minorHAnsi" w:hAnsiTheme="minorHAnsi"/>
    </w:rPr>
  </w:style>
  <w:style w:type="paragraph" w:styleId="Obsah2">
    <w:name w:val="toc 2"/>
    <w:aliases w:val="VSKP_Obsah 2"/>
    <w:basedOn w:val="Normln"/>
    <w:next w:val="Normln"/>
    <w:autoRedefine/>
    <w:uiPriority w:val="39"/>
    <w:unhideWhenUsed/>
    <w:qFormat/>
    <w:locked/>
    <w:rsid w:val="00B12C3E"/>
    <w:pPr>
      <w:ind w:left="240"/>
    </w:pPr>
    <w:rPr>
      <w:rFonts w:asciiTheme="minorHAnsi" w:hAnsiTheme="minorHAnsi"/>
    </w:rPr>
  </w:style>
  <w:style w:type="paragraph" w:styleId="Obsah3">
    <w:name w:val="toc 3"/>
    <w:aliases w:val="VSKP_Obsah 3"/>
    <w:basedOn w:val="Normln"/>
    <w:next w:val="Normln"/>
    <w:autoRedefine/>
    <w:uiPriority w:val="39"/>
    <w:unhideWhenUsed/>
    <w:qFormat/>
    <w:locked/>
    <w:rsid w:val="00DF3026"/>
    <w:pPr>
      <w:ind w:left="480"/>
    </w:pPr>
    <w:rPr>
      <w:rFonts w:asciiTheme="minorHAnsi" w:hAnsiTheme="minorHAnsi"/>
    </w:rPr>
  </w:style>
  <w:style w:type="character" w:styleId="Hypertextovodkaz">
    <w:name w:val="Hyperlink"/>
    <w:aliases w:val="VSKP_Hypertextový odkaz"/>
    <w:uiPriority w:val="99"/>
    <w:unhideWhenUsed/>
    <w:qFormat/>
    <w:rsid w:val="00451467"/>
    <w:rPr>
      <w:color w:val="0563C1"/>
      <w:u w:val="single"/>
    </w:rPr>
  </w:style>
  <w:style w:type="paragraph" w:styleId="Bezmezer">
    <w:name w:val="No Spacing"/>
    <w:link w:val="BezmezerChar"/>
    <w:uiPriority w:val="1"/>
    <w:locked/>
    <w:rsid w:val="00451467"/>
    <w:pPr>
      <w:jc w:val="both"/>
    </w:pPr>
    <w:rPr>
      <w:sz w:val="24"/>
    </w:rPr>
  </w:style>
  <w:style w:type="paragraph" w:styleId="Titulek">
    <w:name w:val="caption"/>
    <w:aliases w:val="VŠKP_Titulek"/>
    <w:next w:val="Normln"/>
    <w:autoRedefine/>
    <w:uiPriority w:val="35"/>
    <w:unhideWhenUsed/>
    <w:qFormat/>
    <w:rsid w:val="00451467"/>
    <w:pPr>
      <w:spacing w:after="120"/>
      <w:jc w:val="center"/>
    </w:pPr>
    <w:rPr>
      <w:rFonts w:asciiTheme="minorHAnsi" w:hAnsiTheme="minorHAnsi"/>
      <w:b w:val="0"/>
      <w:sz w:val="18"/>
      <w:szCs w:val="18"/>
    </w:rPr>
  </w:style>
  <w:style w:type="table" w:styleId="Svtlmkatabulky">
    <w:name w:val="Grid Table Light"/>
    <w:basedOn w:val="Normlntabulka"/>
    <w:uiPriority w:val="40"/>
    <w:locked/>
    <w:rsid w:val="0045146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eznamobrzk">
    <w:name w:val="table of figures"/>
    <w:aliases w:val="VSKP_Seznam obrázků"/>
    <w:basedOn w:val="Normln"/>
    <w:next w:val="Normln"/>
    <w:autoRedefine/>
    <w:uiPriority w:val="99"/>
    <w:unhideWhenUsed/>
    <w:qFormat/>
    <w:locked/>
    <w:rsid w:val="00451467"/>
  </w:style>
  <w:style w:type="character" w:styleId="Zstupntext">
    <w:name w:val="Placeholder Text"/>
    <w:basedOn w:val="Standardnpsmoodstavce"/>
    <w:uiPriority w:val="99"/>
    <w:semiHidden/>
    <w:locked/>
    <w:rsid w:val="00451467"/>
    <w:rPr>
      <w:color w:val="808080"/>
    </w:rPr>
  </w:style>
  <w:style w:type="table" w:styleId="Mkatabulky">
    <w:name w:val="Table Grid"/>
    <w:basedOn w:val="Normlntabulka"/>
    <w:uiPriority w:val="59"/>
    <w:locked/>
    <w:rsid w:val="0045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VSKP_Odstavec se seznamem"/>
    <w:link w:val="OdstavecseseznamemChar"/>
    <w:autoRedefine/>
    <w:uiPriority w:val="34"/>
    <w:qFormat/>
    <w:locked/>
    <w:rsid w:val="00451467"/>
    <w:pPr>
      <w:numPr>
        <w:numId w:val="5"/>
      </w:numPr>
      <w:spacing w:before="120" w:line="264" w:lineRule="auto"/>
    </w:pPr>
    <w:rPr>
      <w:rFonts w:ascii="Georgia" w:hAnsi="Georgia"/>
      <w:b w:val="0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451467"/>
    <w:rPr>
      <w:sz w:val="24"/>
    </w:rPr>
  </w:style>
  <w:style w:type="character" w:styleId="Siln">
    <w:name w:val="Strong"/>
    <w:basedOn w:val="Standardnpsmoodstavce"/>
    <w:uiPriority w:val="22"/>
    <w:locked/>
    <w:rsid w:val="00451467"/>
    <w:rPr>
      <w:b w:val="0"/>
      <w:bCs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4514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45146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1467"/>
    <w:rPr>
      <w:rFonts w:ascii="Georgia" w:hAnsi="Georgia"/>
      <w:b w:val="0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4514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467"/>
    <w:rPr>
      <w:rFonts w:ascii="Georgia" w:hAnsi="Georgia"/>
      <w:b/>
      <w:bCs/>
      <w:sz w:val="20"/>
    </w:rPr>
  </w:style>
  <w:style w:type="paragraph" w:customStyle="1" w:styleId="EKKpopispoltabulky">
    <w:name w:val="EKK_popis polí tabulky"/>
    <w:link w:val="EKKpopispoltabulkyChar"/>
    <w:rsid w:val="00BF6181"/>
    <w:rPr>
      <w:rFonts w:cstheme="minorHAnsi"/>
      <w:b w:val="0"/>
      <w:bCs/>
      <w:sz w:val="28"/>
      <w:szCs w:val="28"/>
    </w:rPr>
  </w:style>
  <w:style w:type="paragraph" w:customStyle="1" w:styleId="EKKnzvyvtabulce">
    <w:name w:val="EKK_názvy v tabulce"/>
    <w:rsid w:val="00BF6181"/>
    <w:rPr>
      <w:rFonts w:ascii="Calibri" w:hAnsi="Calibri" w:cstheme="majorHAnsi"/>
      <w:b w:val="0"/>
      <w:bCs/>
      <w:sz w:val="28"/>
      <w:szCs w:val="28"/>
    </w:rPr>
  </w:style>
  <w:style w:type="character" w:customStyle="1" w:styleId="EKKpopispoltabulkyChar">
    <w:name w:val="EKK_popis polí tabulky Char"/>
    <w:basedOn w:val="Standardnpsmoodstavce"/>
    <w:link w:val="EKKpopispoltabulky"/>
    <w:rsid w:val="00BF6181"/>
    <w:rPr>
      <w:rFonts w:cstheme="minorHAnsi"/>
      <w:b w:val="0"/>
      <w:bCs/>
      <w:sz w:val="28"/>
      <w:szCs w:val="28"/>
    </w:rPr>
  </w:style>
  <w:style w:type="paragraph" w:customStyle="1" w:styleId="EKKNzevprce">
    <w:name w:val="EKK_Název práce"/>
    <w:basedOn w:val="Normln"/>
    <w:link w:val="EKKNzevprceChar"/>
    <w:rsid w:val="00390872"/>
    <w:pPr>
      <w:jc w:val="center"/>
    </w:pPr>
    <w:rPr>
      <w:rFonts w:asciiTheme="majorHAnsi" w:hAnsiTheme="majorHAnsi" w:cstheme="majorHAnsi"/>
      <w:bCs/>
      <w:caps/>
      <w:sz w:val="48"/>
      <w:szCs w:val="22"/>
    </w:rPr>
  </w:style>
  <w:style w:type="paragraph" w:customStyle="1" w:styleId="VSKPTypprce">
    <w:name w:val="VSKP_Typ práce"/>
    <w:basedOn w:val="Normln"/>
    <w:link w:val="VSKPTypprceChar"/>
    <w:autoRedefine/>
    <w:qFormat/>
    <w:rsid w:val="00390872"/>
    <w:pPr>
      <w:jc w:val="center"/>
    </w:pPr>
    <w:rPr>
      <w:rFonts w:asciiTheme="minorHAnsi" w:hAnsiTheme="minorHAnsi" w:cstheme="minorHAnsi"/>
      <w:bCs/>
      <w:sz w:val="48"/>
      <w:szCs w:val="48"/>
    </w:rPr>
  </w:style>
  <w:style w:type="character" w:customStyle="1" w:styleId="EKKNzevprceChar">
    <w:name w:val="EKK_Název práce Char"/>
    <w:basedOn w:val="Standardnpsmoodstavce"/>
    <w:link w:val="EKKNzevprce"/>
    <w:rsid w:val="00390872"/>
    <w:rPr>
      <w:rFonts w:asciiTheme="majorHAnsi" w:hAnsiTheme="majorHAnsi" w:cstheme="majorHAnsi"/>
      <w:b w:val="0"/>
      <w:bCs/>
      <w:caps/>
      <w:sz w:val="48"/>
      <w:szCs w:val="22"/>
    </w:rPr>
  </w:style>
  <w:style w:type="paragraph" w:customStyle="1" w:styleId="FSTZhlavlev">
    <w:name w:val="FST_Záhlaví levá"/>
    <w:link w:val="FSTZhlavlevChar"/>
    <w:rsid w:val="006B65ED"/>
    <w:rPr>
      <w:b w:val="0"/>
      <w:bCs/>
      <w:color w:val="595959" w:themeColor="text1" w:themeTint="A6"/>
      <w:sz w:val="20"/>
      <w:szCs w:val="14"/>
    </w:rPr>
  </w:style>
  <w:style w:type="character" w:customStyle="1" w:styleId="VSKPTypprceChar">
    <w:name w:val="VSKP_Typ práce Char"/>
    <w:basedOn w:val="Standardnpsmoodstavce"/>
    <w:link w:val="VSKPTypprce"/>
    <w:rsid w:val="00390872"/>
    <w:rPr>
      <w:rFonts w:asciiTheme="minorHAnsi" w:hAnsiTheme="minorHAnsi" w:cstheme="minorHAnsi"/>
      <w:b w:val="0"/>
      <w:bCs/>
      <w:sz w:val="48"/>
      <w:szCs w:val="48"/>
    </w:rPr>
  </w:style>
  <w:style w:type="paragraph" w:customStyle="1" w:styleId="FSTZpat">
    <w:name w:val="FST Zápatí"/>
    <w:basedOn w:val="FSTZhlavlev"/>
    <w:link w:val="FSTZpatChar"/>
    <w:rsid w:val="00EC0CD3"/>
    <w:rPr>
      <w:color w:val="7F7F7F" w:themeColor="text1" w:themeTint="80"/>
    </w:rPr>
  </w:style>
  <w:style w:type="character" w:customStyle="1" w:styleId="ZkladntextChar">
    <w:name w:val="Základní text Char"/>
    <w:basedOn w:val="Standardnpsmoodstavce"/>
    <w:link w:val="Zkladntext"/>
    <w:semiHidden/>
    <w:rsid w:val="00451467"/>
    <w:rPr>
      <w:rFonts w:ascii="Georgia" w:hAnsi="Georgia"/>
      <w:sz w:val="28"/>
    </w:rPr>
  </w:style>
  <w:style w:type="character" w:customStyle="1" w:styleId="FSTZhlavlevChar">
    <w:name w:val="FST_Záhlaví levá Char"/>
    <w:basedOn w:val="ZkladntextChar"/>
    <w:link w:val="FSTZhlavlev"/>
    <w:rsid w:val="006B65ED"/>
    <w:rPr>
      <w:rFonts w:ascii="Georgia" w:hAnsi="Georgia"/>
      <w:b w:val="0"/>
      <w:bCs/>
      <w:color w:val="595959" w:themeColor="text1" w:themeTint="A6"/>
      <w:sz w:val="20"/>
      <w:szCs w:val="14"/>
    </w:rPr>
  </w:style>
  <w:style w:type="paragraph" w:customStyle="1" w:styleId="FSTNadpis">
    <w:name w:val="FST Nadpis"/>
    <w:link w:val="FSTNadpisChar"/>
    <w:qFormat/>
    <w:rsid w:val="003B322C"/>
    <w:pPr>
      <w:spacing w:after="120" w:line="264" w:lineRule="auto"/>
    </w:pPr>
    <w:rPr>
      <w:rFonts w:ascii="Calibri" w:hAnsi="Calibri"/>
      <w:b w:val="0"/>
      <w:color w:val="4C8CCB"/>
      <w:sz w:val="28"/>
      <w:szCs w:val="28"/>
    </w:rPr>
  </w:style>
  <w:style w:type="character" w:customStyle="1" w:styleId="FSTZpatChar">
    <w:name w:val="FST Zápatí Char"/>
    <w:basedOn w:val="ZpatChar"/>
    <w:link w:val="FSTZpat"/>
    <w:rsid w:val="00EC0CD3"/>
    <w:rPr>
      <w:rFonts w:ascii="Georgia" w:hAnsi="Georgia"/>
      <w:b/>
      <w:bCs/>
      <w:color w:val="7F7F7F" w:themeColor="text1" w:themeTint="80"/>
      <w:sz w:val="20"/>
      <w:szCs w:val="14"/>
    </w:rPr>
  </w:style>
  <w:style w:type="paragraph" w:customStyle="1" w:styleId="VSKPFSTRokodevzdn">
    <w:name w:val="VSKP_FST Rok odevzdání"/>
    <w:basedOn w:val="EKKpopispoltabulky"/>
    <w:link w:val="VSKPFSTRokodevzdnChar"/>
    <w:autoRedefine/>
    <w:qFormat/>
    <w:rsid w:val="00031A4F"/>
    <w:pPr>
      <w:jc w:val="center"/>
    </w:pPr>
  </w:style>
  <w:style w:type="character" w:customStyle="1" w:styleId="NadpisobsahuChar">
    <w:name w:val="Nadpis obsahu Char"/>
    <w:aliases w:val="VSKP_Nadpis obsahu Char"/>
    <w:basedOn w:val="Nadpis1Char"/>
    <w:link w:val="Nadpisobsahu"/>
    <w:uiPriority w:val="39"/>
    <w:rsid w:val="00F1331D"/>
    <w:rPr>
      <w:rFonts w:ascii="Calibri" w:hAnsi="Calibri"/>
      <w:b w:val="0"/>
      <w:bCs/>
      <w:color w:val="4C8CCB"/>
      <w:kern w:val="32"/>
      <w:sz w:val="28"/>
      <w:szCs w:val="28"/>
    </w:rPr>
  </w:style>
  <w:style w:type="character" w:customStyle="1" w:styleId="FSTNadpisChar">
    <w:name w:val="FST Nadpis Char"/>
    <w:basedOn w:val="NadpisobsahuChar"/>
    <w:link w:val="FSTNadpis"/>
    <w:rsid w:val="003B322C"/>
    <w:rPr>
      <w:rFonts w:ascii="Calibri" w:hAnsi="Calibri"/>
      <w:b w:val="0"/>
      <w:bCs w:val="0"/>
      <w:color w:val="4C8CCB"/>
      <w:kern w:val="32"/>
      <w:sz w:val="28"/>
      <w:szCs w:val="28"/>
    </w:rPr>
  </w:style>
  <w:style w:type="paragraph" w:customStyle="1" w:styleId="FSTTexttabulky">
    <w:name w:val="FST Text_tabulky"/>
    <w:link w:val="FSTTexttabulkyChar"/>
    <w:qFormat/>
    <w:rsid w:val="00FF6C1B"/>
    <w:pPr>
      <w:framePr w:hSpace="142" w:wrap="around" w:vAnchor="text" w:hAnchor="margin" w:xAlign="center" w:y="1"/>
      <w:suppressOverlap/>
      <w:jc w:val="center"/>
    </w:pPr>
    <w:rPr>
      <w:b w:val="0"/>
      <w:sz w:val="20"/>
      <w:szCs w:val="18"/>
    </w:rPr>
  </w:style>
  <w:style w:type="character" w:customStyle="1" w:styleId="Styl2">
    <w:name w:val="Styl2"/>
    <w:basedOn w:val="Standardnpsmoodstavce"/>
    <w:uiPriority w:val="1"/>
    <w:locked/>
    <w:rsid w:val="00451467"/>
    <w:rPr>
      <w:color w:val="FF0000"/>
    </w:rPr>
  </w:style>
  <w:style w:type="paragraph" w:styleId="Bibliografie">
    <w:name w:val="Bibliography"/>
    <w:aliases w:val="VSKP-Bibliografie"/>
    <w:basedOn w:val="Normln"/>
    <w:next w:val="Normln"/>
    <w:autoRedefine/>
    <w:uiPriority w:val="37"/>
    <w:unhideWhenUsed/>
    <w:locked/>
    <w:rsid w:val="00451467"/>
    <w:rPr>
      <w:rFonts w:asciiTheme="minorHAnsi" w:hAnsiTheme="minorHAnsi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451467"/>
    <w:rPr>
      <w:color w:val="605E5C"/>
      <w:shd w:val="clear" w:color="auto" w:fill="E1DFDD"/>
    </w:rPr>
  </w:style>
  <w:style w:type="character" w:styleId="Zdraznnjemn">
    <w:name w:val="Subtle Emphasis"/>
    <w:uiPriority w:val="19"/>
    <w:locked/>
    <w:rsid w:val="00451467"/>
    <w:rPr>
      <w:color w:val="4C8CCB"/>
    </w:rPr>
  </w:style>
  <w:style w:type="character" w:styleId="Zdraznnintenzivn">
    <w:name w:val="Intense Emphasis"/>
    <w:basedOn w:val="Standardnpsmoodstavce"/>
    <w:uiPriority w:val="21"/>
    <w:locked/>
    <w:rsid w:val="00451467"/>
    <w:rPr>
      <w:i/>
      <w:iCs/>
      <w:color w:val="4472C4" w:themeColor="accent1"/>
    </w:rPr>
  </w:style>
  <w:style w:type="character" w:styleId="Zdraznn">
    <w:name w:val="Emphasis"/>
    <w:uiPriority w:val="20"/>
    <w:qFormat/>
    <w:rsid w:val="00451467"/>
    <w:rPr>
      <w:b w:val="0"/>
      <w:bCs/>
    </w:rPr>
  </w:style>
  <w:style w:type="character" w:customStyle="1" w:styleId="VSKPFSTRokodevzdnChar">
    <w:name w:val="VSKP_FST Rok odevzdání Char"/>
    <w:basedOn w:val="EKKpopispoltabulkyChar"/>
    <w:link w:val="VSKPFSTRokodevzdn"/>
    <w:rsid w:val="00031A4F"/>
    <w:rPr>
      <w:rFonts w:cstheme="minorHAnsi"/>
      <w:b w:val="0"/>
      <w:bCs/>
      <w:sz w:val="28"/>
      <w:szCs w:val="28"/>
    </w:rPr>
  </w:style>
  <w:style w:type="paragraph" w:styleId="Normlnweb">
    <w:name w:val="Normal (Web)"/>
    <w:basedOn w:val="Normln"/>
    <w:uiPriority w:val="99"/>
    <w:unhideWhenUsed/>
    <w:locked/>
    <w:rsid w:val="00451467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STslovnstrnek">
    <w:name w:val="FST číslování stránek"/>
    <w:basedOn w:val="FSTZpat"/>
    <w:link w:val="FSTslovnstrnekChar"/>
    <w:rsid w:val="00C541B4"/>
    <w:pPr>
      <w:jc w:val="right"/>
    </w:pPr>
  </w:style>
  <w:style w:type="character" w:customStyle="1" w:styleId="FSTslovnstrnekChar">
    <w:name w:val="FST číslování stránek Char"/>
    <w:basedOn w:val="FSTZpatChar"/>
    <w:link w:val="FSTslovnstrnek"/>
    <w:rsid w:val="00C541B4"/>
    <w:rPr>
      <w:rFonts w:ascii="Georgia" w:hAnsi="Georgia"/>
      <w:b/>
      <w:bCs/>
      <w:color w:val="7F7F7F" w:themeColor="text1" w:themeTint="80"/>
      <w:sz w:val="22"/>
      <w:szCs w:val="14"/>
    </w:rPr>
  </w:style>
  <w:style w:type="paragraph" w:customStyle="1" w:styleId="FSTZhlavprav">
    <w:name w:val="FST Záhlaví pravá"/>
    <w:basedOn w:val="FSTZpat"/>
    <w:link w:val="FSTZhlavpravChar"/>
    <w:rsid w:val="00EC0CD3"/>
    <w:pPr>
      <w:jc w:val="right"/>
    </w:pPr>
  </w:style>
  <w:style w:type="paragraph" w:customStyle="1" w:styleId="EKKProhlen">
    <w:name w:val="EKK_Prohlášení"/>
    <w:basedOn w:val="FSTNadpis"/>
    <w:link w:val="EKKProhlenChar"/>
    <w:locked/>
    <w:rsid w:val="00035538"/>
  </w:style>
  <w:style w:type="character" w:customStyle="1" w:styleId="FSTZhlavpravChar">
    <w:name w:val="FST Záhlaví pravá Char"/>
    <w:basedOn w:val="FSTZhlavlevChar"/>
    <w:link w:val="FSTZhlavprav"/>
    <w:rsid w:val="00EC0CD3"/>
    <w:rPr>
      <w:rFonts w:ascii="Georgia" w:hAnsi="Georgia"/>
      <w:b w:val="0"/>
      <w:bCs/>
      <w:color w:val="7F7F7F" w:themeColor="text1" w:themeTint="80"/>
      <w:sz w:val="20"/>
      <w:szCs w:val="14"/>
    </w:rPr>
  </w:style>
  <w:style w:type="paragraph" w:customStyle="1" w:styleId="EKKpodpisautora">
    <w:name w:val="EKK_podpis autora"/>
    <w:basedOn w:val="Normln"/>
    <w:link w:val="EKKpodpisautoraChar"/>
    <w:rsid w:val="00113482"/>
    <w:pPr>
      <w:framePr w:hSpace="142" w:wrap="around" w:vAnchor="text" w:hAnchor="text" w:y="863"/>
      <w:suppressOverlap/>
      <w:jc w:val="center"/>
    </w:pPr>
  </w:style>
  <w:style w:type="character" w:customStyle="1" w:styleId="EKKProhlenChar">
    <w:name w:val="EKK_Prohlášení Char"/>
    <w:basedOn w:val="FSTNadpisChar"/>
    <w:link w:val="EKKProhlen"/>
    <w:rsid w:val="00035538"/>
    <w:rPr>
      <w:rFonts w:ascii="Calibri" w:hAnsi="Calibri"/>
      <w:b w:val="0"/>
      <w:bCs w:val="0"/>
      <w:color w:val="4C8CCB"/>
      <w:kern w:val="32"/>
      <w:sz w:val="28"/>
      <w:szCs w:val="28"/>
    </w:rPr>
  </w:style>
  <w:style w:type="paragraph" w:customStyle="1" w:styleId="EKKpopistextu">
    <w:name w:val="EKK_popis textu"/>
    <w:basedOn w:val="Normln"/>
    <w:link w:val="EKKpopistextuChar"/>
    <w:locked/>
    <w:rsid w:val="00997FAD"/>
    <w:rPr>
      <w:color w:val="4C8CCB"/>
    </w:rPr>
  </w:style>
  <w:style w:type="character" w:customStyle="1" w:styleId="EKKpodpisautoraChar">
    <w:name w:val="EKK_podpis autora Char"/>
    <w:basedOn w:val="Standardnpsmoodstavce"/>
    <w:link w:val="EKKpodpisautora"/>
    <w:rsid w:val="00113482"/>
    <w:rPr>
      <w:b w:val="0"/>
      <w:sz w:val="22"/>
    </w:rPr>
  </w:style>
  <w:style w:type="paragraph" w:customStyle="1" w:styleId="EKKZdnobr">
    <w:name w:val="EKK_Zdání obr"/>
    <w:link w:val="EKKZdnobrChar"/>
    <w:locked/>
    <w:rsid w:val="00397015"/>
    <w:pPr>
      <w:jc w:val="center"/>
    </w:pPr>
    <w:rPr>
      <w:b w:val="0"/>
      <w:sz w:val="22"/>
    </w:rPr>
  </w:style>
  <w:style w:type="character" w:customStyle="1" w:styleId="EKKpopistextuChar">
    <w:name w:val="EKK_popis textu Char"/>
    <w:basedOn w:val="Standardnpsmoodstavce"/>
    <w:link w:val="EKKpopistextu"/>
    <w:rsid w:val="00997FAD"/>
    <w:rPr>
      <w:b/>
      <w:color w:val="4C8CCB"/>
      <w:sz w:val="22"/>
    </w:rPr>
  </w:style>
  <w:style w:type="character" w:customStyle="1" w:styleId="EKKZdnobrChar">
    <w:name w:val="EKK_Zdání obr Char"/>
    <w:basedOn w:val="Standardnpsmoodstavce"/>
    <w:link w:val="EKKZdnobr"/>
    <w:rsid w:val="00397015"/>
    <w:rPr>
      <w:b w:val="0"/>
      <w:sz w:val="22"/>
    </w:rPr>
  </w:style>
  <w:style w:type="paragraph" w:customStyle="1" w:styleId="FSTObrzek">
    <w:name w:val="FST Obrázek"/>
    <w:next w:val="Titulek"/>
    <w:link w:val="FSTObrzekChar"/>
    <w:qFormat/>
    <w:rsid w:val="00FC442A"/>
    <w:pPr>
      <w:spacing w:before="120" w:after="120"/>
      <w:jc w:val="center"/>
    </w:pPr>
    <w:rPr>
      <w:b w:val="0"/>
      <w:noProof/>
      <w:sz w:val="22"/>
    </w:rPr>
  </w:style>
  <w:style w:type="character" w:customStyle="1" w:styleId="FSTObrzekChar">
    <w:name w:val="FST Obrázek Char"/>
    <w:basedOn w:val="EKKpopistextuChar"/>
    <w:link w:val="FSTObrzek"/>
    <w:rsid w:val="00FC442A"/>
    <w:rPr>
      <w:b/>
      <w:noProof/>
      <w:color w:val="4C8CCB"/>
      <w:sz w:val="22"/>
    </w:rPr>
  </w:style>
  <w:style w:type="paragraph" w:customStyle="1" w:styleId="Nadpisplohy">
    <w:name w:val="Nadpis_přílohy"/>
    <w:basedOn w:val="Nadpis1"/>
    <w:next w:val="Normln"/>
    <w:link w:val="NadpisplohyChar"/>
    <w:locked/>
    <w:rsid w:val="00451467"/>
    <w:pPr>
      <w:numPr>
        <w:numId w:val="4"/>
      </w:numPr>
    </w:pPr>
  </w:style>
  <w:style w:type="character" w:customStyle="1" w:styleId="NadpisplohyChar">
    <w:name w:val="Nadpis_přílohy Char"/>
    <w:basedOn w:val="Nadpis1Char"/>
    <w:link w:val="Nadpisplohy"/>
    <w:rsid w:val="00451467"/>
    <w:rPr>
      <w:rFonts w:ascii="Calibri" w:hAnsi="Calibri"/>
      <w:b w:val="0"/>
      <w:color w:val="4C8CCB"/>
      <w:kern w:val="32"/>
      <w:sz w:val="32"/>
      <w:szCs w:val="32"/>
    </w:rPr>
  </w:style>
  <w:style w:type="character" w:customStyle="1" w:styleId="FSTTexttabulkyChar">
    <w:name w:val="FST Text_tabulky Char"/>
    <w:basedOn w:val="Standardnpsmoodstavce"/>
    <w:link w:val="FSTTexttabulky"/>
    <w:rsid w:val="00FF6C1B"/>
    <w:rPr>
      <w:b w:val="0"/>
      <w:sz w:val="20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451467"/>
    <w:rPr>
      <w:color w:val="954F72" w:themeColor="followedHyperlink"/>
      <w:u w:val="single"/>
    </w:rPr>
  </w:style>
  <w:style w:type="paragraph" w:customStyle="1" w:styleId="FSTOdrky">
    <w:name w:val="FST Odrážky"/>
    <w:basedOn w:val="Odstavecseseznamem"/>
    <w:next w:val="Normln"/>
    <w:link w:val="FSTOdrkyChar"/>
    <w:qFormat/>
    <w:rsid w:val="008F259B"/>
    <w:pPr>
      <w:numPr>
        <w:numId w:val="1"/>
      </w:numPr>
    </w:pPr>
  </w:style>
  <w:style w:type="paragraph" w:customStyle="1" w:styleId="FSTslovn">
    <w:name w:val="FST Číslování"/>
    <w:basedOn w:val="FSTOdrky"/>
    <w:next w:val="Normln"/>
    <w:link w:val="FSTslovnChar"/>
    <w:qFormat/>
    <w:rsid w:val="008F259B"/>
    <w:pPr>
      <w:numPr>
        <w:numId w:val="0"/>
      </w:numPr>
    </w:pPr>
  </w:style>
  <w:style w:type="character" w:customStyle="1" w:styleId="OdstavecseseznamemChar">
    <w:name w:val="Odstavec se seznamem Char"/>
    <w:aliases w:val="VSKP_Odstavec se seznamem Char"/>
    <w:basedOn w:val="Standardnpsmoodstavce"/>
    <w:link w:val="Odstavecseseznamem"/>
    <w:uiPriority w:val="34"/>
    <w:rsid w:val="00451467"/>
    <w:rPr>
      <w:rFonts w:ascii="Georgia" w:hAnsi="Georgia"/>
      <w:b w:val="0"/>
      <w:sz w:val="22"/>
    </w:rPr>
  </w:style>
  <w:style w:type="character" w:customStyle="1" w:styleId="FSTOdrkyChar">
    <w:name w:val="FST Odrážky Char"/>
    <w:basedOn w:val="OdstavecseseznamemChar"/>
    <w:link w:val="FSTOdrky"/>
    <w:rsid w:val="008F259B"/>
    <w:rPr>
      <w:rFonts w:ascii="Georgia" w:hAnsi="Georgia"/>
      <w:b w:val="0"/>
      <w:sz w:val="22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451467"/>
    <w:rPr>
      <w:i/>
      <w:iCs/>
      <w:color w:val="404040" w:themeColor="text1" w:themeTint="BF"/>
    </w:rPr>
  </w:style>
  <w:style w:type="character" w:customStyle="1" w:styleId="FSTslovnChar">
    <w:name w:val="FST Číslování Char"/>
    <w:basedOn w:val="FSTOdrkyChar"/>
    <w:link w:val="FSTslovn"/>
    <w:rsid w:val="008F259B"/>
    <w:rPr>
      <w:rFonts w:ascii="Georgia" w:hAnsi="Georgia"/>
      <w:b w:val="0"/>
      <w:sz w:val="22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451467"/>
    <w:rPr>
      <w:rFonts w:ascii="Georgia" w:hAnsi="Georgia"/>
      <w:b w:val="0"/>
      <w:i/>
      <w:iCs/>
      <w:color w:val="404040" w:themeColor="text1" w:themeTint="BF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451467"/>
    <w:pPr>
      <w:spacing w:before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1467"/>
    <w:rPr>
      <w:rFonts w:ascii="Georgia" w:hAnsi="Georgia"/>
      <w:b w:val="0"/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451467"/>
    <w:rPr>
      <w:vertAlign w:val="superscript"/>
    </w:rPr>
  </w:style>
  <w:style w:type="paragraph" w:customStyle="1" w:styleId="FSTPoznmkapodarou">
    <w:name w:val="FST Poznámka pod čarou"/>
    <w:basedOn w:val="Textpoznpodarou"/>
    <w:link w:val="FSTPoznmkapodarouChar"/>
    <w:qFormat/>
    <w:rsid w:val="0080055B"/>
    <w:rPr>
      <w:sz w:val="18"/>
      <w:szCs w:val="18"/>
    </w:rPr>
  </w:style>
  <w:style w:type="paragraph" w:customStyle="1" w:styleId="FSTPouitliteratura">
    <w:name w:val="FST Použitá literatura"/>
    <w:basedOn w:val="Normln"/>
    <w:link w:val="FSTPouitliteraturaChar"/>
    <w:qFormat/>
    <w:rsid w:val="0080055B"/>
    <w:pPr>
      <w:jc w:val="left"/>
    </w:pPr>
    <w:rPr>
      <w:noProof/>
    </w:rPr>
  </w:style>
  <w:style w:type="character" w:customStyle="1" w:styleId="FSTPoznmkapodarouChar">
    <w:name w:val="FST Poznámka pod čarou Char"/>
    <w:basedOn w:val="TextpoznpodarouChar"/>
    <w:link w:val="FSTPoznmkapodarou"/>
    <w:rsid w:val="0080055B"/>
    <w:rPr>
      <w:rFonts w:ascii="Georgia" w:hAnsi="Georgia"/>
      <w:b w:val="0"/>
      <w:sz w:val="18"/>
      <w:szCs w:val="18"/>
    </w:rPr>
  </w:style>
  <w:style w:type="paragraph" w:customStyle="1" w:styleId="FSTPouitliteratura-nzev">
    <w:name w:val="FST Použitá literatura - název"/>
    <w:next w:val="Normln"/>
    <w:link w:val="FSTPouitliteratura-nzevChar"/>
    <w:rsid w:val="002D6F66"/>
    <w:pPr>
      <w:ind w:left="454" w:hanging="454"/>
    </w:pPr>
    <w:rPr>
      <w:rFonts w:ascii="Calibri" w:hAnsi="Calibri"/>
      <w:b w:val="0"/>
      <w:color w:val="4C8CCB"/>
      <w:kern w:val="32"/>
      <w:sz w:val="32"/>
      <w:szCs w:val="32"/>
    </w:rPr>
  </w:style>
  <w:style w:type="character" w:customStyle="1" w:styleId="FSTPouitliteraturaChar">
    <w:name w:val="FST Použitá literatura Char"/>
    <w:basedOn w:val="Standardnpsmoodstavce"/>
    <w:link w:val="FSTPouitliteratura"/>
    <w:rsid w:val="0080055B"/>
    <w:rPr>
      <w:b w:val="0"/>
      <w:noProof/>
      <w:sz w:val="22"/>
    </w:rPr>
  </w:style>
  <w:style w:type="character" w:customStyle="1" w:styleId="FSTPouitliteratura-nzevChar">
    <w:name w:val="FST Použitá literatura - název Char"/>
    <w:basedOn w:val="NadpisplohyChar"/>
    <w:link w:val="FSTPouitliteratura-nzev"/>
    <w:rsid w:val="002D6F66"/>
    <w:rPr>
      <w:rFonts w:ascii="Calibri" w:hAnsi="Calibri"/>
      <w:b w:val="0"/>
      <w:color w:val="4C8CCB"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locked/>
    <w:rsid w:val="00AF104A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104A"/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paragraph" w:customStyle="1" w:styleId="slovn">
    <w:name w:val="Číslování"/>
    <w:basedOn w:val="Normln"/>
    <w:next w:val="Normln"/>
    <w:link w:val="slovnChar"/>
    <w:qFormat/>
    <w:rsid w:val="00451467"/>
    <w:pPr>
      <w:ind w:left="360" w:hanging="360"/>
    </w:pPr>
    <w:rPr>
      <w:b/>
    </w:rPr>
  </w:style>
  <w:style w:type="character" w:customStyle="1" w:styleId="slovnChar">
    <w:name w:val="Číslování Char"/>
    <w:basedOn w:val="Standardnpsmoodstavce"/>
    <w:link w:val="slovn"/>
    <w:rsid w:val="00451467"/>
    <w:rPr>
      <w:rFonts w:ascii="Georgia" w:hAnsi="Georgia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1467"/>
    <w:rPr>
      <w:color w:val="605E5C"/>
      <w:shd w:val="clear" w:color="auto" w:fill="E1DFDD"/>
    </w:rPr>
  </w:style>
  <w:style w:type="paragraph" w:customStyle="1" w:styleId="Odrky1">
    <w:name w:val="Odrážky 1"/>
    <w:basedOn w:val="Odstavecseseznamem"/>
    <w:link w:val="Odrky1Char"/>
    <w:qFormat/>
    <w:rsid w:val="00451467"/>
    <w:pPr>
      <w:numPr>
        <w:numId w:val="0"/>
      </w:numPr>
      <w:ind w:left="720" w:hanging="360"/>
    </w:pPr>
  </w:style>
  <w:style w:type="character" w:customStyle="1" w:styleId="Odrky1Char">
    <w:name w:val="Odrážky 1 Char"/>
    <w:basedOn w:val="Standardnpsmoodstavce"/>
    <w:link w:val="Odrky1"/>
    <w:rsid w:val="00451467"/>
    <w:rPr>
      <w:rFonts w:ascii="Georgia" w:hAnsi="Georgia"/>
      <w:b w:val="0"/>
      <w:sz w:val="22"/>
    </w:rPr>
  </w:style>
  <w:style w:type="paragraph" w:customStyle="1" w:styleId="Pouitliteratura">
    <w:name w:val="Použitá literatura"/>
    <w:basedOn w:val="Normln"/>
    <w:link w:val="PouitliteraturaChar"/>
    <w:qFormat/>
    <w:rsid w:val="00451467"/>
    <w:pPr>
      <w:jc w:val="left"/>
    </w:pPr>
    <w:rPr>
      <w:noProof/>
    </w:rPr>
  </w:style>
  <w:style w:type="character" w:customStyle="1" w:styleId="PouitliteraturaChar">
    <w:name w:val="Použitá literatura Char"/>
    <w:basedOn w:val="Standardnpsmoodstavce"/>
    <w:link w:val="Pouitliteratura"/>
    <w:rsid w:val="00451467"/>
    <w:rPr>
      <w:rFonts w:ascii="Georgia" w:hAnsi="Georgia"/>
      <w:b w:val="0"/>
      <w:noProof/>
      <w:sz w:val="22"/>
    </w:rPr>
  </w:style>
  <w:style w:type="paragraph" w:customStyle="1" w:styleId="Pouitliteratura-nzev">
    <w:name w:val="Použitá literatura - název"/>
    <w:basedOn w:val="Nadpis1"/>
    <w:link w:val="Pouitliteratura-nzevChar"/>
    <w:qFormat/>
    <w:rsid w:val="00451467"/>
    <w:pPr>
      <w:numPr>
        <w:numId w:val="0"/>
      </w:numPr>
      <w:spacing w:before="0" w:after="0" w:line="240" w:lineRule="auto"/>
    </w:pPr>
  </w:style>
  <w:style w:type="character" w:customStyle="1" w:styleId="Pouitliteratura-nzevChar">
    <w:name w:val="Použitá literatura - název Char"/>
    <w:basedOn w:val="NadpisplohyChar"/>
    <w:link w:val="Pouitliteratura-nzev"/>
    <w:rsid w:val="00451467"/>
    <w:rPr>
      <w:rFonts w:ascii="Calibri" w:hAnsi="Calibri"/>
      <w:b w:val="0"/>
      <w:color w:val="4C8CCB"/>
      <w:kern w:val="32"/>
      <w:sz w:val="32"/>
      <w:szCs w:val="32"/>
    </w:rPr>
  </w:style>
  <w:style w:type="numbering" w:customStyle="1" w:styleId="Styl1">
    <w:name w:val="Styl1"/>
    <w:uiPriority w:val="99"/>
    <w:rsid w:val="00451467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5146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467"/>
    <w:rPr>
      <w:rFonts w:ascii="Segoe UI" w:hAnsi="Segoe UI" w:cs="Segoe UI"/>
      <w:b w:val="0"/>
      <w:sz w:val="18"/>
      <w:szCs w:val="18"/>
    </w:rPr>
  </w:style>
  <w:style w:type="paragraph" w:customStyle="1" w:styleId="Texttabulky">
    <w:name w:val="Text_tabulky"/>
    <w:link w:val="TexttabulkyChar"/>
    <w:qFormat/>
    <w:rsid w:val="00451467"/>
    <w:pPr>
      <w:framePr w:hSpace="142" w:wrap="around" w:vAnchor="text" w:hAnchor="margin" w:xAlign="center" w:y="1"/>
      <w:suppressOverlap/>
      <w:jc w:val="center"/>
    </w:pPr>
    <w:rPr>
      <w:sz w:val="20"/>
      <w:szCs w:val="18"/>
    </w:rPr>
  </w:style>
  <w:style w:type="character" w:customStyle="1" w:styleId="TexttabulkyChar">
    <w:name w:val="Text_tabulky Char"/>
    <w:basedOn w:val="Standardnpsmoodstavce"/>
    <w:link w:val="Texttabulky"/>
    <w:rsid w:val="00451467"/>
    <w:rPr>
      <w:sz w:val="20"/>
      <w:szCs w:val="18"/>
    </w:rPr>
  </w:style>
  <w:style w:type="paragraph" w:customStyle="1" w:styleId="Typprce">
    <w:name w:val="Typ práce"/>
    <w:basedOn w:val="Normln"/>
    <w:link w:val="TypprceChar"/>
    <w:rsid w:val="00451467"/>
    <w:pPr>
      <w:jc w:val="center"/>
    </w:pPr>
    <w:rPr>
      <w:rFonts w:asciiTheme="minorHAnsi" w:hAnsiTheme="minorHAnsi" w:cstheme="minorHAnsi"/>
      <w:bCs/>
      <w:sz w:val="48"/>
      <w:szCs w:val="48"/>
    </w:rPr>
  </w:style>
  <w:style w:type="character" w:customStyle="1" w:styleId="TypprceChar">
    <w:name w:val="Typ práce Char"/>
    <w:basedOn w:val="Standardnpsmoodstavce"/>
    <w:link w:val="Typprce"/>
    <w:rsid w:val="00451467"/>
    <w:rPr>
      <w:rFonts w:asciiTheme="minorHAnsi" w:hAnsiTheme="minorHAnsi" w:cstheme="minorHAnsi"/>
      <w:b w:val="0"/>
      <w:bCs/>
      <w:sz w:val="48"/>
      <w:szCs w:val="48"/>
    </w:rPr>
  </w:style>
  <w:style w:type="paragraph" w:customStyle="1" w:styleId="VSKPOdrky1">
    <w:name w:val="VSKP_Odrážky 1"/>
    <w:basedOn w:val="Odstavecseseznamem"/>
    <w:link w:val="VSKPOdrky1Char"/>
    <w:autoRedefine/>
    <w:qFormat/>
    <w:rsid w:val="00451467"/>
    <w:pPr>
      <w:numPr>
        <w:numId w:val="7"/>
      </w:numPr>
    </w:pPr>
  </w:style>
  <w:style w:type="character" w:customStyle="1" w:styleId="VSKPOdrky1Char">
    <w:name w:val="VSKP_Odrážky 1 Char"/>
    <w:basedOn w:val="OdstavecseseznamemChar"/>
    <w:link w:val="VSKPOdrky1"/>
    <w:rsid w:val="00451467"/>
    <w:rPr>
      <w:rFonts w:ascii="Georgia" w:hAnsi="Georgia"/>
      <w:b w:val="0"/>
      <w:sz w:val="22"/>
    </w:rPr>
  </w:style>
  <w:style w:type="paragraph" w:customStyle="1" w:styleId="VSKPslovn">
    <w:name w:val="VSKP_Číslování"/>
    <w:basedOn w:val="VSKPOdrky1"/>
    <w:next w:val="Normln"/>
    <w:link w:val="VSKPslovnChar"/>
    <w:autoRedefine/>
    <w:qFormat/>
    <w:rsid w:val="00451467"/>
    <w:pPr>
      <w:numPr>
        <w:numId w:val="8"/>
      </w:numPr>
      <w:jc w:val="both"/>
    </w:pPr>
  </w:style>
  <w:style w:type="character" w:customStyle="1" w:styleId="VSKPslovnChar">
    <w:name w:val="VSKP_Číslování Char"/>
    <w:basedOn w:val="VSKPOdrky1Char"/>
    <w:link w:val="VSKPslovn"/>
    <w:rsid w:val="00451467"/>
    <w:rPr>
      <w:rFonts w:ascii="Georgia" w:hAnsi="Georgia"/>
      <w:b w:val="0"/>
      <w:sz w:val="22"/>
    </w:rPr>
  </w:style>
  <w:style w:type="paragraph" w:customStyle="1" w:styleId="VSKPZpat">
    <w:name w:val="VSKP_Zápatí"/>
    <w:basedOn w:val="Zpat"/>
    <w:link w:val="VSKPZpatChar"/>
    <w:autoRedefine/>
    <w:qFormat/>
    <w:rsid w:val="007B67AB"/>
    <w:rPr>
      <w:rFonts w:asciiTheme="minorHAnsi" w:hAnsiTheme="minorHAnsi"/>
    </w:rPr>
  </w:style>
  <w:style w:type="character" w:customStyle="1" w:styleId="VSKPZpatChar">
    <w:name w:val="VSKP_Zápatí Char"/>
    <w:basedOn w:val="ZpatChar"/>
    <w:link w:val="VSKPZpat"/>
    <w:rsid w:val="007B67AB"/>
    <w:rPr>
      <w:rFonts w:asciiTheme="minorHAnsi" w:hAnsiTheme="minorHAnsi"/>
      <w:b w:val="0"/>
      <w:sz w:val="22"/>
    </w:rPr>
  </w:style>
  <w:style w:type="paragraph" w:customStyle="1" w:styleId="VSKPslovnstrnek">
    <w:name w:val="VSKP_číslování stránek"/>
    <w:basedOn w:val="VSKPZpat"/>
    <w:link w:val="VSKPslovnstrnekChar"/>
    <w:autoRedefine/>
    <w:qFormat/>
    <w:rsid w:val="00451467"/>
    <w:pPr>
      <w:jc w:val="right"/>
    </w:pPr>
  </w:style>
  <w:style w:type="character" w:customStyle="1" w:styleId="VSKPslovnstrnekChar">
    <w:name w:val="VSKP_číslování stránek Char"/>
    <w:basedOn w:val="VSKPZpatChar"/>
    <w:link w:val="VSKPslovnstrnek"/>
    <w:rsid w:val="00451467"/>
    <w:rPr>
      <w:rFonts w:ascii="Georgia" w:hAnsi="Georgia"/>
      <w:b w:val="0"/>
      <w:sz w:val="22"/>
    </w:rPr>
  </w:style>
  <w:style w:type="paragraph" w:customStyle="1" w:styleId="VSKPNadpis">
    <w:name w:val="VSKP_Nadpis"/>
    <w:link w:val="VSKPNadpisChar"/>
    <w:autoRedefine/>
    <w:qFormat/>
    <w:rsid w:val="00451467"/>
    <w:pPr>
      <w:spacing w:before="240"/>
    </w:pPr>
    <w:rPr>
      <w:rFonts w:ascii="Calibri" w:hAnsi="Calibri"/>
      <w:b w:val="0"/>
      <w:color w:val="4C8CCB"/>
      <w:kern w:val="32"/>
      <w:sz w:val="28"/>
      <w:szCs w:val="28"/>
    </w:rPr>
  </w:style>
  <w:style w:type="character" w:customStyle="1" w:styleId="VSKPNadpisChar">
    <w:name w:val="VSKP_Nadpis Char"/>
    <w:basedOn w:val="NadpisobsahuChar"/>
    <w:link w:val="VSKPNadpis"/>
    <w:rsid w:val="00451467"/>
    <w:rPr>
      <w:rFonts w:ascii="Calibri" w:hAnsi="Calibri"/>
      <w:b w:val="0"/>
      <w:bCs w:val="0"/>
      <w:color w:val="4C8CCB"/>
      <w:kern w:val="32"/>
      <w:sz w:val="28"/>
      <w:szCs w:val="28"/>
    </w:rPr>
  </w:style>
  <w:style w:type="paragraph" w:customStyle="1" w:styleId="VSKPNzevprce">
    <w:name w:val="VSKP_Název práce"/>
    <w:basedOn w:val="Normln"/>
    <w:link w:val="VSKPNzevprceChar"/>
    <w:autoRedefine/>
    <w:qFormat/>
    <w:rsid w:val="00451467"/>
    <w:pPr>
      <w:jc w:val="center"/>
    </w:pPr>
    <w:rPr>
      <w:rFonts w:asciiTheme="majorHAnsi" w:hAnsiTheme="majorHAnsi" w:cstheme="majorHAnsi"/>
      <w:bCs/>
      <w:caps/>
      <w:sz w:val="48"/>
      <w:szCs w:val="22"/>
    </w:rPr>
  </w:style>
  <w:style w:type="character" w:customStyle="1" w:styleId="VSKPNzevprceChar">
    <w:name w:val="VSKP_Název práce Char"/>
    <w:basedOn w:val="Standardnpsmoodstavce"/>
    <w:link w:val="VSKPNzevprce"/>
    <w:rsid w:val="00451467"/>
    <w:rPr>
      <w:rFonts w:asciiTheme="majorHAnsi" w:hAnsiTheme="majorHAnsi" w:cstheme="majorHAnsi"/>
      <w:b w:val="0"/>
      <w:bCs/>
      <w:caps/>
      <w:sz w:val="48"/>
      <w:szCs w:val="22"/>
    </w:rPr>
  </w:style>
  <w:style w:type="paragraph" w:customStyle="1" w:styleId="VSKPnzvyvtabulce">
    <w:name w:val="VSKP_názvy v tabulce"/>
    <w:autoRedefine/>
    <w:qFormat/>
    <w:rsid w:val="00451467"/>
    <w:rPr>
      <w:rFonts w:ascii="Calibri" w:hAnsi="Calibri" w:cstheme="majorHAnsi"/>
      <w:b w:val="0"/>
      <w:bCs/>
      <w:sz w:val="28"/>
      <w:szCs w:val="28"/>
    </w:rPr>
  </w:style>
  <w:style w:type="paragraph" w:customStyle="1" w:styleId="VSKPObrzek">
    <w:name w:val="VSKP_Obrázek"/>
    <w:link w:val="VSKPObrzekChar"/>
    <w:autoRedefine/>
    <w:qFormat/>
    <w:rsid w:val="00451467"/>
    <w:pPr>
      <w:keepNext/>
      <w:spacing w:before="120" w:after="120"/>
      <w:jc w:val="center"/>
    </w:pPr>
    <w:rPr>
      <w:b w:val="0"/>
      <w:noProof/>
      <w:color w:val="4C8CCB"/>
      <w:sz w:val="22"/>
    </w:rPr>
  </w:style>
  <w:style w:type="character" w:customStyle="1" w:styleId="VSKPObrzekChar">
    <w:name w:val="VSKP_Obrázek Char"/>
    <w:basedOn w:val="VSKPpopistextuChar"/>
    <w:link w:val="VSKPObrzek"/>
    <w:rsid w:val="00451467"/>
    <w:rPr>
      <w:b w:val="0"/>
      <w:noProof/>
      <w:color w:val="4C8CCB"/>
      <w:sz w:val="22"/>
    </w:rPr>
  </w:style>
  <w:style w:type="paragraph" w:customStyle="1" w:styleId="VSKPpodpisautora">
    <w:name w:val="VSKP_podpis autora"/>
    <w:basedOn w:val="Normln"/>
    <w:link w:val="VSKPpodpisautoraChar"/>
    <w:autoRedefine/>
    <w:qFormat/>
    <w:rsid w:val="00AE5310"/>
    <w:pPr>
      <w:framePr w:hSpace="142" w:wrap="around" w:vAnchor="text" w:hAnchor="text" w:y="863"/>
      <w:suppressOverlap/>
      <w:jc w:val="center"/>
    </w:pPr>
  </w:style>
  <w:style w:type="character" w:customStyle="1" w:styleId="VSKPpodpisautoraChar">
    <w:name w:val="VSKP_podpis autora Char"/>
    <w:basedOn w:val="Standardnpsmoodstavce"/>
    <w:link w:val="VSKPpodpisautora"/>
    <w:rsid w:val="00AE5310"/>
    <w:rPr>
      <w:rFonts w:ascii="Georgia" w:hAnsi="Georgia"/>
      <w:b w:val="0"/>
      <w:sz w:val="22"/>
    </w:rPr>
  </w:style>
  <w:style w:type="paragraph" w:customStyle="1" w:styleId="VSKPpopispoltabulky">
    <w:name w:val="VSKP_popis polí tabulky"/>
    <w:link w:val="VSKPpopispoltabulkyChar"/>
    <w:autoRedefine/>
    <w:qFormat/>
    <w:rsid w:val="00451467"/>
    <w:rPr>
      <w:rFonts w:cstheme="minorHAnsi"/>
      <w:b w:val="0"/>
      <w:bCs/>
      <w:sz w:val="28"/>
      <w:szCs w:val="28"/>
    </w:rPr>
  </w:style>
  <w:style w:type="character" w:customStyle="1" w:styleId="VSKPpopispoltabulkyChar">
    <w:name w:val="VSKP_popis polí tabulky Char"/>
    <w:basedOn w:val="Standardnpsmoodstavce"/>
    <w:link w:val="VSKPpopispoltabulky"/>
    <w:rsid w:val="00451467"/>
    <w:rPr>
      <w:rFonts w:cstheme="minorHAnsi"/>
      <w:b w:val="0"/>
      <w:bCs/>
      <w:sz w:val="28"/>
      <w:szCs w:val="28"/>
    </w:rPr>
  </w:style>
  <w:style w:type="paragraph" w:customStyle="1" w:styleId="VSKPtext">
    <w:name w:val="VSKP_text"/>
    <w:link w:val="VSKPtextChar"/>
    <w:autoRedefine/>
    <w:qFormat/>
    <w:rsid w:val="00451467"/>
    <w:pPr>
      <w:spacing w:before="120" w:line="264" w:lineRule="auto"/>
      <w:jc w:val="both"/>
    </w:pPr>
    <w:rPr>
      <w:b w:val="0"/>
      <w:sz w:val="22"/>
    </w:rPr>
  </w:style>
  <w:style w:type="character" w:customStyle="1" w:styleId="VSKPtextChar">
    <w:name w:val="VSKP_text Char"/>
    <w:basedOn w:val="Standardnpsmoodstavce"/>
    <w:link w:val="VSKPtext"/>
    <w:rsid w:val="00451467"/>
    <w:rPr>
      <w:b w:val="0"/>
      <w:sz w:val="22"/>
    </w:rPr>
  </w:style>
  <w:style w:type="paragraph" w:customStyle="1" w:styleId="VSKPpopistextu">
    <w:name w:val="VSKP_popis textu"/>
    <w:basedOn w:val="VSKPtext"/>
    <w:link w:val="VSKPpopistextuChar"/>
    <w:autoRedefine/>
    <w:qFormat/>
    <w:rsid w:val="00451467"/>
    <w:rPr>
      <w:color w:val="4C8CCB"/>
    </w:rPr>
  </w:style>
  <w:style w:type="character" w:customStyle="1" w:styleId="VSKPpopistextuChar">
    <w:name w:val="VSKP_popis textu Char"/>
    <w:basedOn w:val="VSKPtextChar"/>
    <w:link w:val="VSKPpopistextu"/>
    <w:rsid w:val="00451467"/>
    <w:rPr>
      <w:b w:val="0"/>
      <w:color w:val="4C8CCB"/>
      <w:sz w:val="22"/>
    </w:rPr>
  </w:style>
  <w:style w:type="paragraph" w:customStyle="1" w:styleId="VSKPPoznmkapodarou">
    <w:name w:val="VSKP_Poznámka pod čarou"/>
    <w:basedOn w:val="Textpoznpodarou"/>
    <w:link w:val="VSKPPoznmkapodarouChar"/>
    <w:autoRedefine/>
    <w:qFormat/>
    <w:rsid w:val="00451467"/>
    <w:rPr>
      <w:rFonts w:asciiTheme="minorHAnsi" w:hAnsiTheme="minorHAnsi"/>
      <w:sz w:val="18"/>
      <w:szCs w:val="18"/>
    </w:rPr>
  </w:style>
  <w:style w:type="character" w:customStyle="1" w:styleId="VSKPPoznmkapodarouChar">
    <w:name w:val="VSKP_Poznámka pod čarou Char"/>
    <w:basedOn w:val="TextpoznpodarouChar"/>
    <w:link w:val="VSKPPoznmkapodarou"/>
    <w:rsid w:val="00451467"/>
    <w:rPr>
      <w:rFonts w:asciiTheme="minorHAnsi" w:hAnsiTheme="minorHAnsi"/>
      <w:b w:val="0"/>
      <w:sz w:val="18"/>
      <w:szCs w:val="18"/>
    </w:rPr>
  </w:style>
  <w:style w:type="paragraph" w:customStyle="1" w:styleId="VSKPProhlen">
    <w:name w:val="VSKP_Prohlášení"/>
    <w:basedOn w:val="VSKPNadpis"/>
    <w:link w:val="VSKPProhlenChar"/>
    <w:autoRedefine/>
    <w:qFormat/>
    <w:rsid w:val="00451467"/>
    <w:pPr>
      <w:spacing w:before="0"/>
    </w:pPr>
  </w:style>
  <w:style w:type="character" w:customStyle="1" w:styleId="VSKPProhlenChar">
    <w:name w:val="VSKP_Prohlášení Char"/>
    <w:basedOn w:val="VSKPNadpisChar"/>
    <w:link w:val="VSKPProhlen"/>
    <w:rsid w:val="00451467"/>
    <w:rPr>
      <w:rFonts w:ascii="Calibri" w:hAnsi="Calibri"/>
      <w:b w:val="0"/>
      <w:bCs w:val="0"/>
      <w:color w:val="4C8CCB"/>
      <w:kern w:val="32"/>
      <w:sz w:val="28"/>
      <w:szCs w:val="28"/>
    </w:rPr>
  </w:style>
  <w:style w:type="paragraph" w:customStyle="1" w:styleId="VSKPSeznampouitchzkratekaakronym">
    <w:name w:val="VSKP_Seznam použitých zkratek a akronymů"/>
    <w:autoRedefine/>
    <w:qFormat/>
    <w:rsid w:val="00451467"/>
    <w:rPr>
      <w:rFonts w:asciiTheme="minorHAnsi" w:hAnsiTheme="minorHAnsi"/>
      <w:b w:val="0"/>
      <w:sz w:val="22"/>
    </w:rPr>
  </w:style>
  <w:style w:type="paragraph" w:customStyle="1" w:styleId="VSKPSeznam1">
    <w:name w:val="VSKP_Seznam1"/>
    <w:basedOn w:val="VSKPslovn"/>
    <w:autoRedefine/>
    <w:qFormat/>
    <w:rsid w:val="00451467"/>
    <w:pPr>
      <w:numPr>
        <w:numId w:val="9"/>
      </w:numPr>
    </w:pPr>
    <w:rPr>
      <w:b/>
      <w:bCs/>
    </w:rPr>
  </w:style>
  <w:style w:type="paragraph" w:customStyle="1" w:styleId="VSKPtabulka">
    <w:name w:val="VSKP_tabulka"/>
    <w:link w:val="VSKPtabulkaChar"/>
    <w:autoRedefine/>
    <w:qFormat/>
    <w:rsid w:val="00451467"/>
    <w:pPr>
      <w:tabs>
        <w:tab w:val="left" w:pos="709"/>
      </w:tabs>
      <w:jc w:val="center"/>
    </w:pPr>
    <w:rPr>
      <w:b w:val="0"/>
      <w:color w:val="4C8CCB"/>
      <w:sz w:val="20"/>
      <w:szCs w:val="18"/>
    </w:rPr>
  </w:style>
  <w:style w:type="character" w:customStyle="1" w:styleId="VSKPtabulkaChar">
    <w:name w:val="VSKP_tabulka Char"/>
    <w:basedOn w:val="VSKPpopistextuChar"/>
    <w:link w:val="VSKPtabulka"/>
    <w:rsid w:val="00451467"/>
    <w:rPr>
      <w:b w:val="0"/>
      <w:color w:val="4C8CCB"/>
      <w:sz w:val="20"/>
      <w:szCs w:val="18"/>
    </w:rPr>
  </w:style>
  <w:style w:type="paragraph" w:customStyle="1" w:styleId="VSKPTexttabulky">
    <w:name w:val="VSKP_Text_tabulky"/>
    <w:link w:val="VSKPTexttabulkyChar"/>
    <w:autoRedefine/>
    <w:qFormat/>
    <w:rsid w:val="00451467"/>
    <w:pPr>
      <w:framePr w:hSpace="142" w:wrap="around" w:vAnchor="text" w:hAnchor="margin" w:xAlign="center" w:y="1"/>
      <w:suppressOverlap/>
      <w:jc w:val="center"/>
    </w:pPr>
    <w:rPr>
      <w:b w:val="0"/>
      <w:sz w:val="20"/>
      <w:szCs w:val="18"/>
    </w:rPr>
  </w:style>
  <w:style w:type="character" w:customStyle="1" w:styleId="VSKPTexttabulkyChar">
    <w:name w:val="VSKP_Text_tabulky Char"/>
    <w:basedOn w:val="Standardnpsmoodstavce"/>
    <w:link w:val="VSKPTexttabulky"/>
    <w:rsid w:val="00451467"/>
    <w:rPr>
      <w:b w:val="0"/>
      <w:sz w:val="20"/>
      <w:szCs w:val="18"/>
    </w:rPr>
  </w:style>
  <w:style w:type="paragraph" w:customStyle="1" w:styleId="VSKPtitullisttext1">
    <w:name w:val="VSKP_titul list text 1"/>
    <w:basedOn w:val="Typprce"/>
    <w:autoRedefine/>
    <w:qFormat/>
    <w:rsid w:val="00451467"/>
    <w:rPr>
      <w:sz w:val="40"/>
      <w:szCs w:val="40"/>
    </w:rPr>
  </w:style>
  <w:style w:type="paragraph" w:customStyle="1" w:styleId="VSKPUpozornn">
    <w:name w:val="VSKP_Upozornění"/>
    <w:link w:val="VSKPUpozornnChar"/>
    <w:autoRedefine/>
    <w:qFormat/>
    <w:rsid w:val="00451467"/>
    <w:pPr>
      <w:jc w:val="center"/>
    </w:pPr>
    <w:rPr>
      <w:rFonts w:ascii="Calibri" w:hAnsi="Calibri"/>
      <w:b w:val="0"/>
      <w:color w:val="FF0000"/>
      <w:sz w:val="40"/>
      <w:szCs w:val="36"/>
    </w:rPr>
  </w:style>
  <w:style w:type="character" w:customStyle="1" w:styleId="VSKPUpozornnChar">
    <w:name w:val="VSKP_Upozornění Char"/>
    <w:basedOn w:val="Standardnpsmoodstavce"/>
    <w:link w:val="VSKPUpozornn"/>
    <w:rsid w:val="00451467"/>
    <w:rPr>
      <w:rFonts w:ascii="Calibri" w:hAnsi="Calibri"/>
      <w:b w:val="0"/>
      <w:color w:val="FF0000"/>
      <w:sz w:val="40"/>
      <w:szCs w:val="36"/>
    </w:rPr>
  </w:style>
  <w:style w:type="paragraph" w:customStyle="1" w:styleId="VSKPZadnobr">
    <w:name w:val="VSKP_Zadání obr"/>
    <w:link w:val="VSKPZadnobrChar"/>
    <w:autoRedefine/>
    <w:qFormat/>
    <w:rsid w:val="00451467"/>
    <w:pPr>
      <w:jc w:val="center"/>
    </w:pPr>
    <w:rPr>
      <w:b w:val="0"/>
      <w:sz w:val="22"/>
    </w:rPr>
  </w:style>
  <w:style w:type="character" w:customStyle="1" w:styleId="VSKPZadnobrChar">
    <w:name w:val="VSKP_Zadání obr Char"/>
    <w:basedOn w:val="Standardnpsmoodstavce"/>
    <w:link w:val="VSKPZadnobr"/>
    <w:rsid w:val="00451467"/>
    <w:rPr>
      <w:b w:val="0"/>
      <w:sz w:val="22"/>
    </w:rPr>
  </w:style>
  <w:style w:type="paragraph" w:customStyle="1" w:styleId="VSKPZhlavlev">
    <w:name w:val="VSKP_Záhlaví levá"/>
    <w:basedOn w:val="Zkladntext"/>
    <w:link w:val="VSKPZhlavlevChar"/>
    <w:autoRedefine/>
    <w:qFormat/>
    <w:rsid w:val="001D4571"/>
    <w:pPr>
      <w:spacing w:before="0"/>
      <w:jc w:val="left"/>
    </w:pPr>
    <w:rPr>
      <w:rFonts w:asciiTheme="minorHAnsi" w:hAnsiTheme="minorHAnsi"/>
      <w:b w:val="0"/>
      <w:bCs/>
      <w:color w:val="595959" w:themeColor="text1" w:themeTint="A6"/>
      <w:sz w:val="20"/>
      <w:szCs w:val="14"/>
    </w:rPr>
  </w:style>
  <w:style w:type="character" w:customStyle="1" w:styleId="VSKPZhlavlevChar">
    <w:name w:val="VSKP_Záhlaví levá Char"/>
    <w:basedOn w:val="ZkladntextChar"/>
    <w:link w:val="VSKPZhlavlev"/>
    <w:rsid w:val="001D4571"/>
    <w:rPr>
      <w:rFonts w:asciiTheme="minorHAnsi" w:hAnsiTheme="minorHAnsi"/>
      <w:b w:val="0"/>
      <w:bCs/>
      <w:color w:val="595959" w:themeColor="text1" w:themeTint="A6"/>
      <w:sz w:val="20"/>
      <w:szCs w:val="14"/>
    </w:rPr>
  </w:style>
  <w:style w:type="paragraph" w:customStyle="1" w:styleId="VSKPZhlavprav">
    <w:name w:val="VSKP_Záhlaví pravá"/>
    <w:basedOn w:val="VSKPZhlavlev"/>
    <w:link w:val="VSKPZhlavpravChar"/>
    <w:autoRedefine/>
    <w:qFormat/>
    <w:rsid w:val="00451467"/>
    <w:pPr>
      <w:jc w:val="right"/>
    </w:pPr>
  </w:style>
  <w:style w:type="character" w:customStyle="1" w:styleId="VSKPZhlavpravChar">
    <w:name w:val="VSKP_Záhlaví pravá Char"/>
    <w:basedOn w:val="VSKPZhlavlevChar"/>
    <w:link w:val="VSKPZhlavprav"/>
    <w:rsid w:val="00451467"/>
    <w:rPr>
      <w:rFonts w:ascii="Georgia" w:hAnsi="Georgia"/>
      <w:b w:val="0"/>
      <w:bCs/>
      <w:color w:val="595959" w:themeColor="text1" w:themeTint="A6"/>
      <w:sz w:val="20"/>
      <w:szCs w:val="14"/>
    </w:rPr>
  </w:style>
  <w:style w:type="paragraph" w:styleId="Obsah5">
    <w:name w:val="toc 5"/>
    <w:aliases w:val="VSKP_Obsah 5"/>
    <w:basedOn w:val="Normln"/>
    <w:next w:val="Normln"/>
    <w:autoRedefine/>
    <w:uiPriority w:val="39"/>
    <w:unhideWhenUsed/>
    <w:qFormat/>
    <w:locked/>
    <w:rsid w:val="00BB1117"/>
    <w:pPr>
      <w:spacing w:before="480" w:after="100" w:line="360" w:lineRule="auto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kopecna\7zO4AC45F11\pr-12-FST_&#353;ablona_VSKP_BP_D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636D4045974440A72BFA8212E6F6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41CA11-D200-4ACA-8D3E-E9AC470A4F51}"/>
      </w:docPartPr>
      <w:docPartBody>
        <w:p w:rsidR="00000000" w:rsidRDefault="00713821">
          <w:pPr>
            <w:pStyle w:val="DB636D4045974440A72BFA8212E6F6E6"/>
          </w:pPr>
          <w:r w:rsidRPr="00570A1D">
            <w:rPr>
              <w:rStyle w:val="Zstupntext"/>
              <w:sz w:val="20"/>
              <w:szCs w:val="20"/>
            </w:rPr>
            <w:t>Zvolte položku.</w:t>
          </w:r>
        </w:p>
      </w:docPartBody>
    </w:docPart>
    <w:docPart>
      <w:docPartPr>
        <w:name w:val="55D90F035ACD42C8AA0C0AD67FCCD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DFD0DE-03B0-41C3-A350-E1DE44FD39C5}"/>
      </w:docPartPr>
      <w:docPartBody>
        <w:p w:rsidR="00000000" w:rsidRDefault="00713821">
          <w:pPr>
            <w:pStyle w:val="55D90F035ACD42C8AA0C0AD67FCCDF56"/>
          </w:pPr>
          <w:r w:rsidRPr="00570A1D">
            <w:rPr>
              <w:rStyle w:val="Zstupntext"/>
              <w:sz w:val="20"/>
              <w:szCs w:val="20"/>
            </w:rPr>
            <w:t>Zvolte položku.</w:t>
          </w:r>
        </w:p>
      </w:docPartBody>
    </w:docPart>
    <w:docPart>
      <w:docPartPr>
        <w:name w:val="45C1CBA8D6C24C428D26AB77A6964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55F21-81F6-4D02-8305-6BF9AA7F23D8}"/>
      </w:docPartPr>
      <w:docPartBody>
        <w:p w:rsidR="00000000" w:rsidRDefault="00713821">
          <w:pPr>
            <w:pStyle w:val="45C1CBA8D6C24C428D26AB77A6964C18"/>
          </w:pPr>
          <w:r w:rsidRPr="00570A1D">
            <w:rPr>
              <w:rStyle w:val="Zstupntext"/>
              <w:sz w:val="20"/>
              <w:szCs w:val="2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21"/>
    <w:rsid w:val="0071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DB636D4045974440A72BFA8212E6F6E6">
    <w:name w:val="DB636D4045974440A72BFA8212E6F6E6"/>
  </w:style>
  <w:style w:type="paragraph" w:customStyle="1" w:styleId="55D90F035ACD42C8AA0C0AD67FCCDF56">
    <w:name w:val="55D90F035ACD42C8AA0C0AD67FCCDF56"/>
  </w:style>
  <w:style w:type="paragraph" w:customStyle="1" w:styleId="45C1CBA8D6C24C428D26AB77A6964C18">
    <w:name w:val="45C1CBA8D6C24C428D26AB77A6964C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C8E1D2635D9E47ACD7BFB57CBFA3F1" ma:contentTypeVersion="5" ma:contentTypeDescription="Vytvoří nový dokument" ma:contentTypeScope="" ma:versionID="236d25e66a206f8b00538198667e8644">
  <xsd:schema xmlns:xsd="http://www.w3.org/2001/XMLSchema" xmlns:xs="http://www.w3.org/2001/XMLSchema" xmlns:p="http://schemas.microsoft.com/office/2006/metadata/properties" xmlns:ns2="e4dd97b5-a9d1-40c7-9688-9c9e804f6964" xmlns:ns3="d256eda3-136e-4d78-91c5-7a5b51bd4cb1" targetNamespace="http://schemas.microsoft.com/office/2006/metadata/properties" ma:root="true" ma:fieldsID="36445f6e09d31f8a5b6d1de19db3cae9" ns2:_="" ns3:_="">
    <xsd:import namespace="e4dd97b5-a9d1-40c7-9688-9c9e804f6964"/>
    <xsd:import namespace="d256eda3-136e-4d78-91c5-7a5b51bd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d97b5-a9d1-40c7-9688-9c9e804f6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eda3-136e-4d78-91c5-7a5b51bd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>
  <b:Source>
    <b:Tag>qCWkDdfquowbczmu</b:Tag>
    <b:SourceType>Misc</b:SourceType>
    <b:Author>
      <b:Author>
        <b:Corporate>ČSN EN ISO 80000-4</b:Corporate>
      </b:Author>
    </b:Author>
    <b:NormNumber>ČSN EN ISO 80000-4</b:NormNumber>
    <b:Year>2020</b:Year>
    <b:Edition>První vydání</b:Edition>
    <b:City>Praha</b:City>
    <b:Publisher>Český normalizační institut</b:Publisher>
    <b:Title>Veličiny a jednotky - Část 4: Mechanika</b:Title>
    <b:ShortTitle>Veličiny a jednotky - Část 4: Mechanika</b:ShortTitle>
    <b:Volume/>
    <b:Issue/>
    <b:YearAccessed/>
    <b:Medium/>
    <b:URL/>
    <b:Comments/>
    <b:DOI/>
    <b:RefOrder>1</b:RefOrder>
  </b:Source>
  <b:Source>
    <b:Tag>ČSN01</b:Tag>
    <b:SourceType>Misc</b:SourceType>
    <b:Guid>{6FE4E107-86BD-4ECC-99D6-183F7CD10C39}</b:Guid>
    <b:Title>Dokumentace - Abstrakty pro publikace a dokumentaci</b:Title>
    <b:Year>2001</b:Year>
    <b:PublicationTitle>Dokumentace - Abstrakty pro publikace a dokumentaci</b:PublicationTitle>
    <b:City>Praha</b:City>
    <b:Publisher>Český normalizační institut</b:Publisher>
    <b:Author>
      <b:Author>
        <b:Corporate>ČSN ISO 214</b:Corporate>
      </b:Author>
    </b:Author>
    <b:RefOrder>2</b:RefOrder>
  </b:Source>
  <b:Source>
    <b:Tag>G3ZPQ64OksMr9pgu</b:Tag>
    <b:SourceType>Misc</b:SourceType>
    <b:Author>
      <b:Author>
        <b:NameList xmlns:msxsl="urn:schemas-microsoft-com:xslt" xmlns:b="http://schemas.openxmlformats.org/officeDocument/2006/bibliography">
          <b:Person>
            <b:Last>Černikovský</b:Last>
            <b:First>Petr</b:First>
            <b:Middle/>
          </b:Person>
          <b:Person>
            <b:Last>Foltýnek</b:Last>
            <b:First>Tomáš</b:First>
            <b:Middle/>
          </b:Person>
          <b:Person>
            <b:Last>Fontana</b:Last>
            <b:First>Josef</b:First>
            <b:Middle/>
          </b:Person>
          <b:Person>
            <b:Last>Gojná</b:Last>
            <b:First>Zuzana</b:First>
            <b:Middle/>
          </b:Person>
          <b:Person>
            <b:Last>Henek Dlabolová</b:Last>
            <b:First>Dita</b:First>
            <b:Middle/>
          </b:Person>
          <b:Person>
            <b:Last>a další</b:Last>
            <b:First/>
            <b:Middle/>
          </b:Person>
        </b:NameList>
      </b:Author>
    </b:Author>
    <b:ISBN>ISBN 978-80-246-4790-6</b:ISBN>
    <b:Year>2020</b:Year>
    <b:Edition>První vydání</b:Edition>
    <b:Publisher>Univerzita Karlova, Nakladatelství Karolinum</b:Publisher>
    <b:Medium>PDF</b:Medium>
    <b:Title>Jak se vyhnout plagiátorství: Příručka pro studenty</b:Title>
    <b:ShortTitle>Jak se vyhnout plagiátorství</b:ShortTitle>
    <b:URL>https://www.akademickaetika.cz/prirucka-pro-studenty/</b:URL>
    <b:Volume/>
    <b:Issue/>
    <b:YearAccessed/>
    <b:City/>
    <b:Comments/>
    <b:DOI/>
    <b:RefOrder>3</b:RefOrder>
  </b:Source>
  <b:Source>
    <b:Tag>iMyAzn91wWlYQ5dk</b:Tag>
    <b:SourceType>Misc</b:SourceType>
    <b:Author>
      <b:Author>
        <b:Corporate>ČSN ISO 690</b:Corporate>
      </b:Author>
    </b:Author>
    <b:NormNumber>ČSN ISO 690</b:NormNumber>
    <b:Year>2022</b:Year>
    <b:Edition>čtvrté vydání</b:Edition>
    <b:City>Praha</b:City>
    <b:Publisher>Český normalizační institut</b:Publisher>
    <b:Title>Informace a dokumentace - Pravidla pro bibliografické odkazy a citace informačních zdrojů</b:Title>
    <b:ShortTitle>Informace a dokumentace - Pravidla pro bibliografické odkazy a citace informačních zdrojů</b:ShortTitle>
    <b:Volume/>
    <b:Issue/>
    <b:YearAccessed/>
    <b:Medium/>
    <b:URL/>
    <b:Comments/>
    <b:DOI/>
    <b:RefOrder>4</b:RefOrder>
  </b:Source>
  <b:Source>
    <b:Tag>CdU4BgmgZdyrK8ji</b:Tag>
    <b:SourceType>Misc</b:SourceType>
    <b:Author>
      <b:Author>
        <b:NameList xmlns:msxsl="urn:schemas-microsoft-com:xslt" xmlns:b="http://schemas.openxmlformats.org/officeDocument/2006/bibliography">
          <b:Person>
            <b:Last>Farkašová</b:Last>
            <b:First>Blanka</b:First>
            <b:Middle/>
          </b:Person>
          <b:Person>
            <b:Last>Garamszegi</b:Last>
            <b:First>Tereza</b:First>
            <b:Middle/>
          </b:Person>
          <b:Person>
            <b:Last>Jansová</b:Last>
            <b:First>Linda</b:First>
            <b:Middle/>
          </b:Person>
          <b:Person>
            <b:Last>Konečný</b:Last>
            <b:First>Lukáš</b:First>
            <b:Middle/>
          </b:Person>
          <b:Person>
            <b:Last>Krčál</b:Last>
            <b:First>Martin</b:First>
            <b:Middle/>
          </b:Person>
          <b:Person>
            <b:Last>a další</b:Last>
            <b:First/>
            <b:Middle/>
          </b:Person>
        </b:NameList>
      </b:Author>
    </b:Author>
    <b:Year>2023</b:Year>
    <b:Edition>Vydání 1.</b:Edition>
    <b:Publisher>Vytvořeno ve spolupráci s portálem Citace.com</b:Publisher>
    <b:Medium>PDF</b:Medium>
    <b:Title>Výklad normy ČSN ISO 690: Výklad normy ČSN ISO 690:2022 (01 0197)</b:Title>
    <b:ShortTitle>Výklad normy ČSN ISO 690</b:ShortTitle>
    <b:Volume/>
    <b:Issue/>
    <b:YearAccessed/>
    <b:City/>
    <b:URL>https://www.citace.com/Vyklad-CSN-ISO-690-2022.pdf</b:URL>
    <b:Comments/>
    <b:DOI/>
    <b:RefOrder>5</b:RefOrder>
  </b:Source>
  <b:Source>
    <b:Tag>cBDYOYQKumqEWNH8</b:Tag>
    <b:SourceType>DocumentFromInternetSite</b:SourceType>
    <b:Author>
      <b:Author>
        <b:NameList>
          <b:Person>
            <b:Last>Seminarky.cz</b:Last>
            <b:First>Nenalezený</b:First>
          </b:Person>
        </b:NameList>
      </b:Author>
    </b:Author>
    <b:InternetSiteTitle>Seminarky.cz</b:InternetSiteTitle>
    <b:YearAccessed>2023-11-24</b:YearAccessed>
    <b:Medium>online</b:Medium>
    <b:Title>Jak správně citovat</b:Title>
    <b:ShortTitle>Jak správně citovat</b:ShortTitle>
    <b:URL>https://www.seminarky.cz/diskuse.php?id=1341</b:URL>
    <b:Comments/>
    <b:DOI/>
    <b:RefOrder>6</b:RefOrder>
  </b:Source>
  <b:Source>
    <b:Tag>xEUq22No2IlOnB1e</b:Tag>
    <b:SourceType>Misc</b:SourceType>
    <b:Author>
      <b:Author>
        <b:Corporate>ČSN ISO 7144</b:Corporate>
      </b:Author>
    </b:Author>
    <b:NormNumber>ČSN ISO 7144</b:NormNumber>
    <b:Year>1997</b:Year>
    <b:Edition>První vydání</b:Edition>
    <b:Publisher>Český normalizační institut</b:Publisher>
    <b:Title>Dokumentace - Formální úprava disertací a podobných dokumentů</b:Title>
    <b:ShortTitle>Dokumentace - Formální úprava disertací a podobných dokumentů</b:ShortTitle>
    <b:RefOrder>7</b:RefOrder>
  </b:Source>
</b:Sources>
</file>

<file path=customXml/itemProps1.xml><?xml version="1.0" encoding="utf-8"?>
<ds:datastoreItem xmlns:ds="http://schemas.openxmlformats.org/officeDocument/2006/customXml" ds:itemID="{779ACB97-F4D6-44E6-A061-94F9A16EF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0C4BA3-D549-4AED-9C57-A942CE8F5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19B0E-694F-41D5-970F-84922C0C6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d97b5-a9d1-40c7-9688-9c9e804f6964"/>
    <ds:schemaRef ds:uri="d256eda3-136e-4d78-91c5-7a5b51bd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A4616-0636-4CCF-B3AC-973C0A27D16C}">
  <ds:schemaRefs>
    <ds:schemaRef ds:uri="http://schemas.openxmlformats.org/officeDocument/2006/bibliography"/>
    <ds:schemaRef ds:uri="urn:schemas-microsoft-com:xsl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pr-12-FST_šablona_VSKP_BP_DP</Template>
  <TotalTime>1</TotalTime>
  <Pages>15</Pages>
  <Words>594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ZCU v Plzni - KKS</Company>
  <LinksUpToDate>false</LinksUpToDate>
  <CharactersWithSpaces>4095</CharactersWithSpaces>
  <SharedDoc>false</SharedDoc>
  <HLinks>
    <vt:vector size="66" baseType="variant"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_Toc56069602</vt:lpwstr>
      </vt:variant>
      <vt:variant>
        <vt:i4>1048634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_Toc56069562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_Toc56069648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_Toc56069647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_Toc56069646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_Toc56069645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_Toc56069644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_Toc56069643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_Toc56069642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_Toc56069641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_Toc56069640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Kopečná</dc:creator>
  <cp:keywords/>
  <dc:description/>
  <cp:lastModifiedBy>Vladimíra Kopečná</cp:lastModifiedBy>
  <cp:revision>1</cp:revision>
  <cp:lastPrinted>2023-11-24T16:37:00Z</cp:lastPrinted>
  <dcterms:created xsi:type="dcterms:W3CDTF">2024-12-03T06:49:00Z</dcterms:created>
  <dcterms:modified xsi:type="dcterms:W3CDTF">2024-12-03T06:50:00Z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0x01010060C8E1D2635D9E47ACD7BFB57CBFA3F1</vt:lpwstr>
  </property>
</Properties>
</file>